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574" w:rsidRPr="009B7CB9" w:rsidRDefault="000E1574" w:rsidP="00C678FD">
      <w:pPr>
        <w:jc w:val="both"/>
      </w:pPr>
    </w:p>
    <w:p w:rsidR="00010475" w:rsidRPr="00F93D9A" w:rsidRDefault="00010475" w:rsidP="00010475">
      <w:r w:rsidRPr="00F93D9A">
        <w:t>Znak : BT 6733.1</w:t>
      </w:r>
      <w:r w:rsidR="00267CBD">
        <w:t>5</w:t>
      </w:r>
      <w:r w:rsidRPr="00F93D9A">
        <w:t>.2018</w:t>
      </w:r>
    </w:p>
    <w:p w:rsidR="00010475" w:rsidRPr="00F93D9A" w:rsidRDefault="00010475" w:rsidP="00010475"/>
    <w:p w:rsidR="00010475" w:rsidRPr="00F93D9A" w:rsidRDefault="00010475" w:rsidP="00010475"/>
    <w:p w:rsidR="00010475" w:rsidRPr="00F93D9A" w:rsidRDefault="00010475" w:rsidP="00010475"/>
    <w:p w:rsidR="00010475" w:rsidRPr="00F93D9A" w:rsidRDefault="00010475" w:rsidP="00010475">
      <w:pPr>
        <w:jc w:val="center"/>
        <w:rPr>
          <w:b/>
        </w:rPr>
      </w:pPr>
      <w:r w:rsidRPr="00F93D9A">
        <w:rPr>
          <w:b/>
        </w:rPr>
        <w:t xml:space="preserve">Obwieszczenie </w:t>
      </w:r>
    </w:p>
    <w:p w:rsidR="00010475" w:rsidRPr="00F93D9A" w:rsidRDefault="00010475" w:rsidP="00010475">
      <w:pPr>
        <w:jc w:val="center"/>
        <w:rPr>
          <w:b/>
        </w:rPr>
      </w:pPr>
      <w:r w:rsidRPr="00F93D9A">
        <w:rPr>
          <w:b/>
        </w:rPr>
        <w:t xml:space="preserve">O wszczęciu postępowania administracyjnego w sprawie wydania decyzji o ustaleniu lokalizacji inwestycji celu publicznego </w:t>
      </w:r>
    </w:p>
    <w:p w:rsidR="00010475" w:rsidRPr="00F93D9A" w:rsidRDefault="00010475" w:rsidP="00010475">
      <w:pPr>
        <w:jc w:val="center"/>
        <w:rPr>
          <w:b/>
        </w:rPr>
      </w:pPr>
    </w:p>
    <w:p w:rsidR="00010475" w:rsidRPr="00267CBD" w:rsidRDefault="00010475" w:rsidP="00010475">
      <w:pPr>
        <w:widowControl w:val="0"/>
        <w:jc w:val="both"/>
        <w:rPr>
          <w:b/>
        </w:rPr>
      </w:pPr>
      <w:r w:rsidRPr="00F93D9A">
        <w:t xml:space="preserve">          Na podstawie art. 53 ust. 1 ustawy z dnia 7 lipca 1994 r.  o zagospodarowaniu </w:t>
      </w:r>
      <w:r w:rsidRPr="00267CBD">
        <w:t>przestrzennym (</w:t>
      </w:r>
      <w:proofErr w:type="spellStart"/>
      <w:r w:rsidRPr="00267CBD">
        <w:t>t.j</w:t>
      </w:r>
      <w:proofErr w:type="spellEnd"/>
      <w:r w:rsidRPr="00267CBD">
        <w:t xml:space="preserve">. Dz. U. 2017. Poz. 1073 ze zm.) i na podstawie art. 49 i 61 § 4 ustawy z dnia 14 czerwca 1960 r. kodeksu postępowania administracyjnego.( </w:t>
      </w:r>
      <w:proofErr w:type="spellStart"/>
      <w:r w:rsidRPr="00267CBD">
        <w:t>t.j</w:t>
      </w:r>
      <w:proofErr w:type="spellEnd"/>
      <w:r w:rsidRPr="00267CBD">
        <w:t xml:space="preserve"> Dz.U. z 2017 r poz. 1257</w:t>
      </w:r>
      <w:r w:rsidR="00267CBD" w:rsidRPr="00267CBD">
        <w:t xml:space="preserve"> </w:t>
      </w:r>
      <w:r w:rsidRPr="00267CBD">
        <w:t xml:space="preserve">ze zm.) zawiadamiam, że na wniosek </w:t>
      </w:r>
      <w:r w:rsidR="00267CBD" w:rsidRPr="00267CBD">
        <w:t>PGE Dystrybucja S.</w:t>
      </w:r>
      <w:r w:rsidR="00267CBD">
        <w:t>A</w:t>
      </w:r>
      <w:r w:rsidR="00267CBD" w:rsidRPr="00267CBD">
        <w:t>. z siedzibą w Lublinie, Oddział Skarżysko Kamienna Aleja Marsz. J. Piłsudskiego 51</w:t>
      </w:r>
      <w:r w:rsidR="00267CBD">
        <w:t>,</w:t>
      </w:r>
      <w:r w:rsidR="00267CBD" w:rsidRPr="00267CBD">
        <w:t xml:space="preserve"> działająca przez Pełnomocnika </w:t>
      </w:r>
      <w:r w:rsidR="00267CBD">
        <w:br/>
      </w:r>
      <w:r w:rsidR="00267CBD" w:rsidRPr="00267CBD">
        <w:t>Pana Andrzeja Pawlikowskiego VENTUS Berdzik Parzelski Spółka Jawna ul. Marii Fołtyn 2</w:t>
      </w:r>
      <w:r w:rsidR="00267CBD">
        <w:t>,</w:t>
      </w:r>
      <w:r w:rsidR="00267CBD">
        <w:br/>
      </w:r>
      <w:r w:rsidR="00267CBD" w:rsidRPr="00267CBD">
        <w:t xml:space="preserve">26-600 Radom z dnia 17 sierpnia </w:t>
      </w:r>
      <w:r w:rsidRPr="00267CBD">
        <w:t>2018r., z</w:t>
      </w:r>
      <w:bookmarkStart w:id="0" w:name="_GoBack"/>
      <w:bookmarkEnd w:id="0"/>
      <w:r w:rsidRPr="00267CBD">
        <w:t>ostało wszczęte postępowanie administracyjne, w sprawie wydania decyzji lokalizacji celu publicznego dla inwestycji polegającej na;</w:t>
      </w:r>
      <w:r w:rsidRPr="00267CBD">
        <w:rPr>
          <w:b/>
        </w:rPr>
        <w:t xml:space="preserve">  </w:t>
      </w:r>
      <w:r w:rsidR="00267CBD" w:rsidRPr="00267CBD">
        <w:rPr>
          <w:b/>
        </w:rPr>
        <w:t xml:space="preserve">budowie linii kablowej średniego napięcia przewidzianej do realizacji na działkach </w:t>
      </w:r>
      <w:r w:rsidR="00267CBD" w:rsidRPr="00267CBD">
        <w:rPr>
          <w:b/>
        </w:rPr>
        <w:br/>
        <w:t xml:space="preserve">na działkach  nr </w:t>
      </w:r>
      <w:proofErr w:type="spellStart"/>
      <w:r w:rsidR="00267CBD" w:rsidRPr="00267CBD">
        <w:rPr>
          <w:b/>
        </w:rPr>
        <w:t>ewid</w:t>
      </w:r>
      <w:proofErr w:type="spellEnd"/>
      <w:r w:rsidR="00267CBD" w:rsidRPr="00267CBD">
        <w:rPr>
          <w:b/>
        </w:rPr>
        <w:t>.: 172/1, 405, 131/1, 131/2, 131/3 w obrębie geodezyjnym: 0041 Zameczek Kolonia, jednostka ewidencyjna:</w:t>
      </w:r>
      <w:r w:rsidR="00267CBD" w:rsidRPr="00267CBD">
        <w:rPr>
          <w:b/>
        </w:rPr>
        <w:t xml:space="preserve"> </w:t>
      </w:r>
      <w:r w:rsidR="00267CBD" w:rsidRPr="00267CBD">
        <w:rPr>
          <w:b/>
        </w:rPr>
        <w:t xml:space="preserve">142509_2 Przytyk, w miejscowości </w:t>
      </w:r>
      <w:r w:rsidR="00267CBD" w:rsidRPr="00267CBD">
        <w:rPr>
          <w:b/>
        </w:rPr>
        <w:br/>
        <w:t xml:space="preserve">Zameczek Kolonia, </w:t>
      </w:r>
      <w:r w:rsidR="00267CBD">
        <w:rPr>
          <w:b/>
        </w:rPr>
        <w:t>g</w:t>
      </w:r>
      <w:r w:rsidR="00267CBD" w:rsidRPr="00267CBD">
        <w:rPr>
          <w:b/>
        </w:rPr>
        <w:t>mina Przytyk</w:t>
      </w:r>
      <w:r w:rsidRPr="00267CBD">
        <w:rPr>
          <w:b/>
        </w:rPr>
        <w:t>.</w:t>
      </w:r>
    </w:p>
    <w:p w:rsidR="00010475" w:rsidRPr="00267CBD" w:rsidRDefault="00010475" w:rsidP="00010475">
      <w:pPr>
        <w:widowControl w:val="0"/>
        <w:jc w:val="both"/>
        <w:rPr>
          <w:b/>
        </w:rPr>
      </w:pPr>
    </w:p>
    <w:p w:rsidR="00010475" w:rsidRPr="00267CBD" w:rsidRDefault="00010475" w:rsidP="00010475">
      <w:pPr>
        <w:widowControl w:val="0"/>
        <w:jc w:val="both"/>
      </w:pPr>
      <w:r w:rsidRPr="00267CBD">
        <w:tab/>
        <w:t xml:space="preserve">Informuję osoby, którym status strony o uprawnieniach wynikających z art. 10 </w:t>
      </w:r>
      <w:proofErr w:type="spellStart"/>
      <w:r w:rsidRPr="00267CBD">
        <w:t>k.p.a</w:t>
      </w:r>
      <w:proofErr w:type="spellEnd"/>
      <w:r w:rsidRPr="00267CBD">
        <w:t xml:space="preserve">, polegających na prawie do czynnego udziału w każdym stadium postępowania, w tym </w:t>
      </w:r>
      <w:r w:rsidRPr="00267CBD">
        <w:br/>
        <w:t xml:space="preserve">do składania wniosków dowodowych w postępowaniu wyjaśniającym. </w:t>
      </w:r>
    </w:p>
    <w:p w:rsidR="00010475" w:rsidRPr="00267CBD" w:rsidRDefault="00010475" w:rsidP="00010475">
      <w:pPr>
        <w:widowControl w:val="0"/>
        <w:ind w:firstLine="708"/>
        <w:jc w:val="both"/>
      </w:pPr>
      <w:r w:rsidRPr="00267CBD">
        <w:t>W związku z powyższym można zapoznać się ze złożonym wnioskiem i ewentualnie wnieść uwagi i wnioski w Urzędzie Gminy Przytyk pok. nr 34 w godzinach 7:30- 15:30.</w:t>
      </w:r>
    </w:p>
    <w:p w:rsidR="00010475" w:rsidRPr="00267CBD" w:rsidRDefault="00010475" w:rsidP="00010475">
      <w:pPr>
        <w:widowControl w:val="0"/>
        <w:jc w:val="both"/>
      </w:pPr>
      <w:r w:rsidRPr="00267CBD">
        <w:tab/>
        <w:t>Niniejsze obwieszczenie jest w dostępnym wykazie danych na stronie Biuletynu Informacji Publicznej Urzędu Gminy w Przytyku oraz wywieszenie na tablicy ogłoszeń Urzędu Gminy w Przytyku.</w:t>
      </w:r>
    </w:p>
    <w:p w:rsidR="00010475" w:rsidRPr="00267CBD" w:rsidRDefault="00010475" w:rsidP="00010475">
      <w:pPr>
        <w:widowControl w:val="0"/>
        <w:jc w:val="both"/>
      </w:pPr>
      <w:r w:rsidRPr="00267CBD">
        <w:tab/>
        <w:t xml:space="preserve">Zgodnie z art. 49 </w:t>
      </w:r>
      <w:proofErr w:type="spellStart"/>
      <w:r w:rsidRPr="00267CBD">
        <w:t>K.p.a</w:t>
      </w:r>
      <w:proofErr w:type="spellEnd"/>
      <w:r w:rsidRPr="00267CBD">
        <w:t xml:space="preserve"> zawiadomienie poprzez obwieszczenie uważa się za dokonane po upływie 14 dni od dnia publicznego ogłoszenia.</w:t>
      </w:r>
    </w:p>
    <w:p w:rsidR="00010475" w:rsidRDefault="00010475" w:rsidP="00010475">
      <w:pPr>
        <w:widowControl w:val="0"/>
        <w:jc w:val="both"/>
      </w:pPr>
    </w:p>
    <w:p w:rsidR="00267CBD" w:rsidRDefault="00267CBD" w:rsidP="00010475">
      <w:pPr>
        <w:widowControl w:val="0"/>
        <w:jc w:val="both"/>
      </w:pPr>
    </w:p>
    <w:p w:rsidR="00267CBD" w:rsidRDefault="00267CBD" w:rsidP="00010475">
      <w:pPr>
        <w:widowControl w:val="0"/>
        <w:jc w:val="both"/>
      </w:pPr>
    </w:p>
    <w:p w:rsidR="00267CBD" w:rsidRPr="00F93D9A" w:rsidRDefault="00267CBD" w:rsidP="00010475">
      <w:pPr>
        <w:widowControl w:val="0"/>
        <w:jc w:val="both"/>
      </w:pPr>
    </w:p>
    <w:p w:rsidR="00010475" w:rsidRPr="00F93D9A" w:rsidRDefault="00267CBD" w:rsidP="00010475">
      <w:pPr>
        <w:widowControl w:val="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</w:t>
      </w:r>
      <w:r w:rsidR="00010475" w:rsidRPr="00F93D9A">
        <w:rPr>
          <w:b/>
        </w:rPr>
        <w:t>Wójt Gminy Przytyk</w:t>
      </w:r>
    </w:p>
    <w:p w:rsidR="00010475" w:rsidRPr="00F93D9A" w:rsidRDefault="00010475" w:rsidP="00010475">
      <w:pPr>
        <w:widowControl w:val="0"/>
        <w:jc w:val="both"/>
        <w:rPr>
          <w:b/>
          <w:color w:val="FF0000"/>
        </w:rPr>
      </w:pPr>
    </w:p>
    <w:p w:rsidR="00010475" w:rsidRPr="00F93D9A" w:rsidRDefault="00010475" w:rsidP="00010475">
      <w:pPr>
        <w:widowControl w:val="0"/>
        <w:jc w:val="both"/>
        <w:rPr>
          <w:b/>
          <w:color w:val="FF0000"/>
        </w:rPr>
      </w:pPr>
    </w:p>
    <w:p w:rsidR="00010475" w:rsidRPr="00F93D9A" w:rsidRDefault="00010475" w:rsidP="00010475">
      <w:pPr>
        <w:widowControl w:val="0"/>
        <w:jc w:val="both"/>
        <w:rPr>
          <w:b/>
          <w:color w:val="FF0000"/>
        </w:rPr>
      </w:pPr>
    </w:p>
    <w:p w:rsidR="00010475" w:rsidRDefault="00010475" w:rsidP="00010475">
      <w:pPr>
        <w:widowControl w:val="0"/>
        <w:jc w:val="both"/>
        <w:rPr>
          <w:b/>
          <w:color w:val="FF0000"/>
        </w:rPr>
      </w:pPr>
    </w:p>
    <w:p w:rsidR="00010475" w:rsidRDefault="00010475" w:rsidP="00010475">
      <w:pPr>
        <w:widowControl w:val="0"/>
        <w:jc w:val="both"/>
        <w:rPr>
          <w:b/>
          <w:color w:val="FF0000"/>
        </w:rPr>
      </w:pPr>
    </w:p>
    <w:p w:rsidR="00577816" w:rsidRDefault="00577816" w:rsidP="00010475">
      <w:pPr>
        <w:widowControl w:val="0"/>
        <w:jc w:val="both"/>
        <w:rPr>
          <w:b/>
          <w:color w:val="FF0000"/>
        </w:rPr>
      </w:pPr>
    </w:p>
    <w:p w:rsidR="00267CBD" w:rsidRDefault="00267CBD" w:rsidP="00010475">
      <w:pPr>
        <w:widowControl w:val="0"/>
        <w:jc w:val="both"/>
        <w:rPr>
          <w:b/>
          <w:color w:val="FF0000"/>
        </w:rPr>
      </w:pPr>
    </w:p>
    <w:p w:rsidR="00267CBD" w:rsidRDefault="00267CBD" w:rsidP="00010475">
      <w:pPr>
        <w:widowControl w:val="0"/>
        <w:jc w:val="both"/>
        <w:rPr>
          <w:b/>
          <w:color w:val="FF0000"/>
        </w:rPr>
      </w:pPr>
    </w:p>
    <w:p w:rsidR="008B6A66" w:rsidRPr="00F93D9A" w:rsidRDefault="008B6A66" w:rsidP="00010475">
      <w:pPr>
        <w:widowControl w:val="0"/>
        <w:jc w:val="both"/>
        <w:rPr>
          <w:b/>
          <w:color w:val="FF0000"/>
        </w:rPr>
      </w:pPr>
    </w:p>
    <w:p w:rsidR="00010475" w:rsidRPr="00F93D9A" w:rsidRDefault="00010475" w:rsidP="00010475">
      <w:pPr>
        <w:widowControl w:val="0"/>
        <w:jc w:val="both"/>
      </w:pPr>
      <w:r w:rsidRPr="00F93D9A">
        <w:t>Zamieszczono:</w:t>
      </w:r>
    </w:p>
    <w:p w:rsidR="00010475" w:rsidRPr="00F93D9A" w:rsidRDefault="00010475" w:rsidP="00010475">
      <w:pPr>
        <w:widowControl w:val="0"/>
        <w:jc w:val="both"/>
      </w:pPr>
      <w:r w:rsidRPr="00F93D9A">
        <w:t>Tablica ogłoszeń w siedzibie Urzędu Gminy w Przytyku.</w:t>
      </w:r>
    </w:p>
    <w:p w:rsidR="00010475" w:rsidRPr="00F93D9A" w:rsidRDefault="00010475" w:rsidP="00010475">
      <w:pPr>
        <w:widowControl w:val="0"/>
        <w:jc w:val="both"/>
        <w:rPr>
          <w:color w:val="FF0000"/>
        </w:rPr>
      </w:pPr>
      <w:r w:rsidRPr="00F93D9A">
        <w:t xml:space="preserve">Strona internetowa:  </w:t>
      </w:r>
      <w:hyperlink r:id="rId8" w:history="1">
        <w:r w:rsidRPr="00F93D9A">
          <w:rPr>
            <w:rStyle w:val="Hipercze"/>
            <w:color w:val="B23A7D" w:themeColor="accent5" w:themeShade="BF"/>
          </w:rPr>
          <w:t>www.bipprzytyk.pl</w:t>
        </w:r>
      </w:hyperlink>
    </w:p>
    <w:sectPr w:rsidR="00010475" w:rsidRPr="00F93D9A" w:rsidSect="00DA3A22">
      <w:headerReference w:type="default" r:id="rId9"/>
      <w:footerReference w:type="default" r:id="rId10"/>
      <w:pgSz w:w="11906" w:h="16838"/>
      <w:pgMar w:top="720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D72" w:rsidRDefault="00C30D72" w:rsidP="00FD4E18">
      <w:r>
        <w:separator/>
      </w:r>
    </w:p>
  </w:endnote>
  <w:endnote w:type="continuationSeparator" w:id="0">
    <w:p w:rsidR="00C30D72" w:rsidRDefault="00C30D72" w:rsidP="00FD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7D4" w:rsidRDefault="002E17D4" w:rsidP="000279CC">
    <w:pPr>
      <w:pStyle w:val="Stopka"/>
      <w:tabs>
        <w:tab w:val="clear" w:pos="4536"/>
        <w:tab w:val="clear" w:pos="9072"/>
        <w:tab w:val="left" w:pos="-2977"/>
        <w:tab w:val="left" w:pos="5954"/>
      </w:tabs>
      <w:ind w:left="426"/>
      <w:jc w:val="center"/>
      <w:rPr>
        <w:rFonts w:ascii="Monotype Corsiva" w:hAnsi="Monotype Corsiva"/>
        <w:sz w:val="26"/>
        <w:szCs w:val="26"/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5F42EB" wp14:editId="429705AA">
              <wp:simplePos x="0" y="0"/>
              <wp:positionH relativeFrom="column">
                <wp:posOffset>62230</wp:posOffset>
              </wp:positionH>
              <wp:positionV relativeFrom="paragraph">
                <wp:posOffset>-1270</wp:posOffset>
              </wp:positionV>
              <wp:extent cx="6656070" cy="0"/>
              <wp:effectExtent l="0" t="0" r="11430" b="19050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0DDD7A" id="Łącznik prostoliniowy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9pt,-.1pt" to="52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" strokecolor="black [3200]" strokeweight=".9pt"/>
          </w:pict>
        </mc:Fallback>
      </mc:AlternateContent>
    </w:r>
    <w:r w:rsidR="00422C6E">
      <w:rPr>
        <w:rFonts w:ascii="Monotype Corsiva" w:hAnsi="Monotype Corsiva"/>
        <w:sz w:val="26"/>
        <w:szCs w:val="26"/>
      </w:rPr>
      <w:t>Osoba prowadząca sprawę:</w:t>
    </w:r>
    <w:r w:rsidR="00422C6E">
      <w:rPr>
        <w:rFonts w:ascii="Monotype Corsiva" w:hAnsi="Monotype Corsiva"/>
        <w:sz w:val="26"/>
        <w:szCs w:val="26"/>
      </w:rPr>
      <w:tab/>
      <w:t>tel.: 48 6180095</w:t>
    </w:r>
    <w:r w:rsidR="009C3AF6">
      <w:rPr>
        <w:rFonts w:ascii="Monotype Corsiva" w:hAnsi="Monotype Corsiva"/>
        <w:sz w:val="26"/>
        <w:szCs w:val="26"/>
      </w:rPr>
      <w:t xml:space="preserve"> wew. 35</w:t>
    </w:r>
  </w:p>
  <w:p w:rsidR="00422C6E" w:rsidRDefault="009C3AF6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851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>M</w:t>
    </w:r>
    <w:r w:rsidR="00600057">
      <w:rPr>
        <w:rFonts w:ascii="Monotype Corsiva" w:hAnsi="Monotype Corsiva"/>
        <w:sz w:val="26"/>
        <w:szCs w:val="26"/>
      </w:rPr>
      <w:t>ariola Białczak</w:t>
    </w:r>
    <w:r w:rsidR="00422C6E">
      <w:rPr>
        <w:rFonts w:ascii="Monotype Corsiva" w:hAnsi="Monotype Corsiva"/>
        <w:sz w:val="26"/>
        <w:szCs w:val="26"/>
      </w:rPr>
      <w:tab/>
      <w:t>fax: 48 6180095 wew. 55</w:t>
    </w:r>
  </w:p>
  <w:p w:rsidR="00422C6E" w:rsidRDefault="00422C6E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-284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 xml:space="preserve">e-mail: </w:t>
    </w:r>
    <w:hyperlink r:id="rId1" w:history="1">
      <w:r w:rsidR="00600057" w:rsidRPr="004B2C3C">
        <w:rPr>
          <w:rStyle w:val="Hipercze"/>
          <w:rFonts w:ascii="Monotype Corsiva" w:hAnsi="Monotype Corsiva"/>
          <w:sz w:val="26"/>
          <w:szCs w:val="26"/>
        </w:rPr>
        <w:t>mariola.bialczak@przytyk.pl</w:t>
      </w:r>
    </w:hyperlink>
    <w:r>
      <w:rPr>
        <w:rFonts w:ascii="Monotype Corsiva" w:hAnsi="Monotype Corsiva"/>
        <w:sz w:val="26"/>
        <w:szCs w:val="26"/>
      </w:rPr>
      <w:tab/>
    </w:r>
    <w:hyperlink r:id="rId2" w:history="1">
      <w:r w:rsidRPr="00422C6E">
        <w:rPr>
          <w:rStyle w:val="Hipercze"/>
          <w:rFonts w:ascii="Monotype Corsiva" w:hAnsi="Monotype Corsiva"/>
          <w:sz w:val="26"/>
          <w:szCs w:val="26"/>
        </w:rPr>
        <w:t>www.przytyk.pl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D72" w:rsidRDefault="00C30D72" w:rsidP="00FD4E18">
      <w:r>
        <w:separator/>
      </w:r>
    </w:p>
  </w:footnote>
  <w:footnote w:type="continuationSeparator" w:id="0">
    <w:p w:rsidR="00C30D72" w:rsidRDefault="00C30D72" w:rsidP="00FD4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7DA" w:rsidRPr="002117EA" w:rsidRDefault="002117EA" w:rsidP="00A01BC9">
    <w:pPr>
      <w:pStyle w:val="Nagwek"/>
      <w:tabs>
        <w:tab w:val="clear" w:pos="4536"/>
        <w:tab w:val="clear" w:pos="9072"/>
        <w:tab w:val="center" w:pos="1134"/>
        <w:tab w:val="right" w:pos="10466"/>
      </w:tabs>
      <w:ind w:firstLine="1134"/>
    </w:pPr>
    <w:r w:rsidRPr="002E17D4">
      <w:rPr>
        <w:noProof/>
      </w:rPr>
      <w:drawing>
        <wp:anchor distT="0" distB="0" distL="114300" distR="114300" simplePos="0" relativeHeight="251658240" behindDoc="0" locked="0" layoutInCell="1" allowOverlap="1" wp14:anchorId="523E2D29" wp14:editId="365763CC">
          <wp:simplePos x="0" y="0"/>
          <wp:positionH relativeFrom="column">
            <wp:posOffset>-19743</wp:posOffset>
          </wp:positionH>
          <wp:positionV relativeFrom="paragraph">
            <wp:posOffset>-40640</wp:posOffset>
          </wp:positionV>
          <wp:extent cx="752475" cy="669536"/>
          <wp:effectExtent l="0" t="0" r="0" b="0"/>
          <wp:wrapNone/>
          <wp:docPr id="1" name="Obraz 1" descr="C:\Users\Gmina\Desktop\3b0b3prztyk 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ina\Desktop\3b0b3prztyk her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6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4E18" w:rsidRP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Gmina Przytyk</w:t>
    </w:r>
    <w:r w:rsidR="00DA3A22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</w:t>
    </w:r>
    <w:r w:rsidR="00FA10E9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</w:t>
    </w:r>
    <w:r w:rsidR="00DA3A22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71093E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proofErr w:type="spellStart"/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Przytyk</w:t>
    </w:r>
    <w:proofErr w:type="spellEnd"/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, dnia </w:t>
    </w:r>
    <w:r w:rsidR="00267CBD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07 września</w:t>
    </w:r>
    <w:r w:rsidR="00B62DAA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2018</w:t>
    </w:r>
    <w:r w:rsid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r.</w:t>
    </w:r>
  </w:p>
  <w:p w:rsidR="00361A64" w:rsidRPr="00361A64" w:rsidRDefault="002E17D4" w:rsidP="002E17D4">
    <w:pPr>
      <w:pStyle w:val="Nagwek"/>
      <w:tabs>
        <w:tab w:val="clear" w:pos="4536"/>
        <w:tab w:val="clear" w:pos="9072"/>
        <w:tab w:val="left" w:pos="1134"/>
      </w:tabs>
      <w:ind w:left="1134"/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9C6426" wp14:editId="77BAD3E0">
              <wp:simplePos x="0" y="0"/>
              <wp:positionH relativeFrom="column">
                <wp:posOffset>220345</wp:posOffset>
              </wp:positionH>
              <wp:positionV relativeFrom="paragraph">
                <wp:posOffset>530860</wp:posOffset>
              </wp:positionV>
              <wp:extent cx="6656070" cy="0"/>
              <wp:effectExtent l="0" t="0" r="11430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CB9C31" id="Łącznik prostoliniowy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35pt,41.8pt" to="541.4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" strokecolor="black [3200]" strokeweight=".9pt"/>
          </w:pict>
        </mc:Fallback>
      </mc:AlternateConten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ul. Zachęta 57, 26-650 Przytyk</w:t>
    </w:r>
    <w:r w:rsidR="00A777DA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A777DA">
      <w:rPr>
        <w:rFonts w:ascii="Monotype Corsiva" w:hAnsi="Monotype Corsiva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NIP: 948238042</w:t>
    </w:r>
    <w:r w:rsidR="00476D6F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6A4DAB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E6B4B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6933A3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REGON: 670223936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3087E"/>
    <w:multiLevelType w:val="hybridMultilevel"/>
    <w:tmpl w:val="10FE4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C4544"/>
    <w:multiLevelType w:val="multilevel"/>
    <w:tmpl w:val="EDD810E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ED49A1"/>
    <w:multiLevelType w:val="hybridMultilevel"/>
    <w:tmpl w:val="F7B201C4"/>
    <w:lvl w:ilvl="0" w:tplc="A7A4DF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57E39"/>
    <w:multiLevelType w:val="hybridMultilevel"/>
    <w:tmpl w:val="5BCE8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F6BDA"/>
    <w:multiLevelType w:val="hybridMultilevel"/>
    <w:tmpl w:val="95EAD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040D4"/>
    <w:multiLevelType w:val="hybridMultilevel"/>
    <w:tmpl w:val="7C66DCE2"/>
    <w:lvl w:ilvl="0" w:tplc="53E022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AD22ABB"/>
    <w:multiLevelType w:val="hybridMultilevel"/>
    <w:tmpl w:val="FF0C0D2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5393813"/>
    <w:multiLevelType w:val="hybridMultilevel"/>
    <w:tmpl w:val="C9C8884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0963475"/>
    <w:multiLevelType w:val="hybridMultilevel"/>
    <w:tmpl w:val="771022C4"/>
    <w:lvl w:ilvl="0" w:tplc="15409A2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7A0F99"/>
    <w:multiLevelType w:val="hybridMultilevel"/>
    <w:tmpl w:val="41DE6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D4D7B"/>
    <w:multiLevelType w:val="hybridMultilevel"/>
    <w:tmpl w:val="8C029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3648A"/>
    <w:multiLevelType w:val="hybridMultilevel"/>
    <w:tmpl w:val="06D47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F2EDE"/>
    <w:multiLevelType w:val="hybridMultilevel"/>
    <w:tmpl w:val="5178E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D0A3B"/>
    <w:multiLevelType w:val="hybridMultilevel"/>
    <w:tmpl w:val="1436B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51F23"/>
    <w:multiLevelType w:val="hybridMultilevel"/>
    <w:tmpl w:val="71C06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A086C"/>
    <w:multiLevelType w:val="hybridMultilevel"/>
    <w:tmpl w:val="E5BA9AE8"/>
    <w:lvl w:ilvl="0" w:tplc="D89C6F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B79CA"/>
    <w:multiLevelType w:val="hybridMultilevel"/>
    <w:tmpl w:val="72C42398"/>
    <w:lvl w:ilvl="0" w:tplc="D0EECA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A8D2E22"/>
    <w:multiLevelType w:val="hybridMultilevel"/>
    <w:tmpl w:val="3604B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B17A06"/>
    <w:multiLevelType w:val="hybridMultilevel"/>
    <w:tmpl w:val="F8A0B67C"/>
    <w:lvl w:ilvl="0" w:tplc="4E7C40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1F149E"/>
    <w:multiLevelType w:val="hybridMultilevel"/>
    <w:tmpl w:val="45122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FB7109"/>
    <w:multiLevelType w:val="hybridMultilevel"/>
    <w:tmpl w:val="69D47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5"/>
  </w:num>
  <w:num w:numId="4">
    <w:abstractNumId w:val="10"/>
  </w:num>
  <w:num w:numId="5">
    <w:abstractNumId w:val="2"/>
  </w:num>
  <w:num w:numId="6">
    <w:abstractNumId w:val="1"/>
  </w:num>
  <w:num w:numId="7">
    <w:abstractNumId w:val="1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7"/>
  </w:num>
  <w:num w:numId="14">
    <w:abstractNumId w:val="4"/>
  </w:num>
  <w:num w:numId="15">
    <w:abstractNumId w:val="20"/>
  </w:num>
  <w:num w:numId="16">
    <w:abstractNumId w:val="12"/>
  </w:num>
  <w:num w:numId="17">
    <w:abstractNumId w:val="9"/>
  </w:num>
  <w:num w:numId="18">
    <w:abstractNumId w:val="13"/>
  </w:num>
  <w:num w:numId="19">
    <w:abstractNumId w:val="17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A22"/>
    <w:rsid w:val="00010475"/>
    <w:rsid w:val="00017671"/>
    <w:rsid w:val="000258B2"/>
    <w:rsid w:val="000279CC"/>
    <w:rsid w:val="00031762"/>
    <w:rsid w:val="00032EFC"/>
    <w:rsid w:val="0005429B"/>
    <w:rsid w:val="00083B14"/>
    <w:rsid w:val="00091EEC"/>
    <w:rsid w:val="000926CE"/>
    <w:rsid w:val="000947B0"/>
    <w:rsid w:val="000A0650"/>
    <w:rsid w:val="000A0D2E"/>
    <w:rsid w:val="000A511D"/>
    <w:rsid w:val="000B0FEC"/>
    <w:rsid w:val="000C42FD"/>
    <w:rsid w:val="000D3F5B"/>
    <w:rsid w:val="000E1574"/>
    <w:rsid w:val="000E3F21"/>
    <w:rsid w:val="000E6E67"/>
    <w:rsid w:val="000F420A"/>
    <w:rsid w:val="001009B5"/>
    <w:rsid w:val="00103895"/>
    <w:rsid w:val="0012063B"/>
    <w:rsid w:val="00121FD0"/>
    <w:rsid w:val="0012744F"/>
    <w:rsid w:val="001416C7"/>
    <w:rsid w:val="00142815"/>
    <w:rsid w:val="00150C05"/>
    <w:rsid w:val="001578D9"/>
    <w:rsid w:val="00163CE1"/>
    <w:rsid w:val="00171C36"/>
    <w:rsid w:val="00183672"/>
    <w:rsid w:val="00183EC0"/>
    <w:rsid w:val="0019499D"/>
    <w:rsid w:val="00196995"/>
    <w:rsid w:val="001A2A2D"/>
    <w:rsid w:val="001A3615"/>
    <w:rsid w:val="001A3F95"/>
    <w:rsid w:val="001A6E70"/>
    <w:rsid w:val="001B3F54"/>
    <w:rsid w:val="001B5CAE"/>
    <w:rsid w:val="002057E1"/>
    <w:rsid w:val="002073FA"/>
    <w:rsid w:val="002117EA"/>
    <w:rsid w:val="00216D61"/>
    <w:rsid w:val="00222797"/>
    <w:rsid w:val="00227125"/>
    <w:rsid w:val="00231305"/>
    <w:rsid w:val="00244557"/>
    <w:rsid w:val="00247D65"/>
    <w:rsid w:val="002571C3"/>
    <w:rsid w:val="0026717D"/>
    <w:rsid w:val="00267CBD"/>
    <w:rsid w:val="00270E0F"/>
    <w:rsid w:val="00274DA2"/>
    <w:rsid w:val="00277722"/>
    <w:rsid w:val="00285B70"/>
    <w:rsid w:val="002942E1"/>
    <w:rsid w:val="002A187C"/>
    <w:rsid w:val="002B5C49"/>
    <w:rsid w:val="002B630E"/>
    <w:rsid w:val="002D065F"/>
    <w:rsid w:val="002D1639"/>
    <w:rsid w:val="002E17D4"/>
    <w:rsid w:val="002E5F86"/>
    <w:rsid w:val="002F0350"/>
    <w:rsid w:val="002F3CB3"/>
    <w:rsid w:val="002F5D0D"/>
    <w:rsid w:val="00302627"/>
    <w:rsid w:val="00304827"/>
    <w:rsid w:val="00305F0D"/>
    <w:rsid w:val="00311BE1"/>
    <w:rsid w:val="0031269D"/>
    <w:rsid w:val="00314F89"/>
    <w:rsid w:val="00317271"/>
    <w:rsid w:val="00321C66"/>
    <w:rsid w:val="00323162"/>
    <w:rsid w:val="003430AC"/>
    <w:rsid w:val="00356585"/>
    <w:rsid w:val="00357150"/>
    <w:rsid w:val="00361A64"/>
    <w:rsid w:val="00363876"/>
    <w:rsid w:val="00371E73"/>
    <w:rsid w:val="00390767"/>
    <w:rsid w:val="0039773A"/>
    <w:rsid w:val="003A0060"/>
    <w:rsid w:val="003A098B"/>
    <w:rsid w:val="003A21CE"/>
    <w:rsid w:val="003A394A"/>
    <w:rsid w:val="003A5649"/>
    <w:rsid w:val="003B095A"/>
    <w:rsid w:val="003B0E86"/>
    <w:rsid w:val="003B357A"/>
    <w:rsid w:val="003B3627"/>
    <w:rsid w:val="003B4971"/>
    <w:rsid w:val="003B5113"/>
    <w:rsid w:val="003B5418"/>
    <w:rsid w:val="003B78F4"/>
    <w:rsid w:val="003C0855"/>
    <w:rsid w:val="003C182C"/>
    <w:rsid w:val="003C6B7B"/>
    <w:rsid w:val="003D41E1"/>
    <w:rsid w:val="003D4387"/>
    <w:rsid w:val="003D75D8"/>
    <w:rsid w:val="003E44A8"/>
    <w:rsid w:val="00410B71"/>
    <w:rsid w:val="00417057"/>
    <w:rsid w:val="00422C6E"/>
    <w:rsid w:val="0043440F"/>
    <w:rsid w:val="00456398"/>
    <w:rsid w:val="00461DC9"/>
    <w:rsid w:val="00476D6F"/>
    <w:rsid w:val="00486CB9"/>
    <w:rsid w:val="004B040D"/>
    <w:rsid w:val="004B2AE4"/>
    <w:rsid w:val="004B36F9"/>
    <w:rsid w:val="004B5436"/>
    <w:rsid w:val="004B5ADB"/>
    <w:rsid w:val="004B7186"/>
    <w:rsid w:val="004B7208"/>
    <w:rsid w:val="004C16B3"/>
    <w:rsid w:val="004C2B1E"/>
    <w:rsid w:val="004D3722"/>
    <w:rsid w:val="004D5A44"/>
    <w:rsid w:val="004D6B15"/>
    <w:rsid w:val="004D774C"/>
    <w:rsid w:val="004E3E4F"/>
    <w:rsid w:val="004E424C"/>
    <w:rsid w:val="005123F2"/>
    <w:rsid w:val="005353C5"/>
    <w:rsid w:val="00553BB5"/>
    <w:rsid w:val="00556286"/>
    <w:rsid w:val="005765FD"/>
    <w:rsid w:val="00577816"/>
    <w:rsid w:val="005854BB"/>
    <w:rsid w:val="005938EA"/>
    <w:rsid w:val="0059736C"/>
    <w:rsid w:val="005C29CF"/>
    <w:rsid w:val="005E69EF"/>
    <w:rsid w:val="005F0A0A"/>
    <w:rsid w:val="005F62E8"/>
    <w:rsid w:val="00600057"/>
    <w:rsid w:val="00607970"/>
    <w:rsid w:val="00610558"/>
    <w:rsid w:val="00613053"/>
    <w:rsid w:val="00636592"/>
    <w:rsid w:val="006456DE"/>
    <w:rsid w:val="00655C73"/>
    <w:rsid w:val="00664B6B"/>
    <w:rsid w:val="00677419"/>
    <w:rsid w:val="00681555"/>
    <w:rsid w:val="00692717"/>
    <w:rsid w:val="006933A3"/>
    <w:rsid w:val="006A3CF5"/>
    <w:rsid w:val="006A4DAB"/>
    <w:rsid w:val="006A5863"/>
    <w:rsid w:val="006B429F"/>
    <w:rsid w:val="006B432C"/>
    <w:rsid w:val="006B52D4"/>
    <w:rsid w:val="006C0C68"/>
    <w:rsid w:val="006C4C8E"/>
    <w:rsid w:val="006D2146"/>
    <w:rsid w:val="006E4E34"/>
    <w:rsid w:val="0071093E"/>
    <w:rsid w:val="00721A30"/>
    <w:rsid w:val="007417D1"/>
    <w:rsid w:val="00743B1F"/>
    <w:rsid w:val="00744DDF"/>
    <w:rsid w:val="00760D07"/>
    <w:rsid w:val="00763E75"/>
    <w:rsid w:val="00773A64"/>
    <w:rsid w:val="00782591"/>
    <w:rsid w:val="007903BC"/>
    <w:rsid w:val="007908BC"/>
    <w:rsid w:val="00792074"/>
    <w:rsid w:val="007B415E"/>
    <w:rsid w:val="007C307E"/>
    <w:rsid w:val="007D548F"/>
    <w:rsid w:val="007D6059"/>
    <w:rsid w:val="007E0C1D"/>
    <w:rsid w:val="007E69E3"/>
    <w:rsid w:val="00805ACF"/>
    <w:rsid w:val="008073CC"/>
    <w:rsid w:val="008111AE"/>
    <w:rsid w:val="0081473B"/>
    <w:rsid w:val="008246AA"/>
    <w:rsid w:val="00841C18"/>
    <w:rsid w:val="008445FC"/>
    <w:rsid w:val="00851519"/>
    <w:rsid w:val="00853F4C"/>
    <w:rsid w:val="00863CEB"/>
    <w:rsid w:val="00875A72"/>
    <w:rsid w:val="008831FA"/>
    <w:rsid w:val="00886E6E"/>
    <w:rsid w:val="008A20A3"/>
    <w:rsid w:val="008A5264"/>
    <w:rsid w:val="008B06D7"/>
    <w:rsid w:val="008B5490"/>
    <w:rsid w:val="008B6A66"/>
    <w:rsid w:val="008D46E8"/>
    <w:rsid w:val="008E492C"/>
    <w:rsid w:val="008F3CDF"/>
    <w:rsid w:val="00900E89"/>
    <w:rsid w:val="00916D95"/>
    <w:rsid w:val="009179F6"/>
    <w:rsid w:val="00927E8D"/>
    <w:rsid w:val="00932225"/>
    <w:rsid w:val="00932D8A"/>
    <w:rsid w:val="00933D07"/>
    <w:rsid w:val="00944D47"/>
    <w:rsid w:val="00956FDD"/>
    <w:rsid w:val="009646C7"/>
    <w:rsid w:val="00965221"/>
    <w:rsid w:val="0096564A"/>
    <w:rsid w:val="00973DB8"/>
    <w:rsid w:val="0098183E"/>
    <w:rsid w:val="00986D60"/>
    <w:rsid w:val="00993112"/>
    <w:rsid w:val="00995708"/>
    <w:rsid w:val="009967C6"/>
    <w:rsid w:val="009B5628"/>
    <w:rsid w:val="009B7CB9"/>
    <w:rsid w:val="009C3AF6"/>
    <w:rsid w:val="009C51B4"/>
    <w:rsid w:val="009D2E52"/>
    <w:rsid w:val="009E410B"/>
    <w:rsid w:val="009E415B"/>
    <w:rsid w:val="009E4C10"/>
    <w:rsid w:val="009F355F"/>
    <w:rsid w:val="009F3F2A"/>
    <w:rsid w:val="009F4699"/>
    <w:rsid w:val="00A01BC9"/>
    <w:rsid w:val="00A177BE"/>
    <w:rsid w:val="00A31B4C"/>
    <w:rsid w:val="00A31FA5"/>
    <w:rsid w:val="00A54037"/>
    <w:rsid w:val="00A610B5"/>
    <w:rsid w:val="00A7038D"/>
    <w:rsid w:val="00A777DA"/>
    <w:rsid w:val="00A8402D"/>
    <w:rsid w:val="00AA67AA"/>
    <w:rsid w:val="00AB1FAE"/>
    <w:rsid w:val="00AB451D"/>
    <w:rsid w:val="00AC0FDF"/>
    <w:rsid w:val="00AC2D38"/>
    <w:rsid w:val="00AC3C35"/>
    <w:rsid w:val="00AD7BFE"/>
    <w:rsid w:val="00AE6B4B"/>
    <w:rsid w:val="00B01953"/>
    <w:rsid w:val="00B06794"/>
    <w:rsid w:val="00B07A21"/>
    <w:rsid w:val="00B32A5C"/>
    <w:rsid w:val="00B46F2E"/>
    <w:rsid w:val="00B57841"/>
    <w:rsid w:val="00B62DAA"/>
    <w:rsid w:val="00B65DC7"/>
    <w:rsid w:val="00B67E37"/>
    <w:rsid w:val="00B74822"/>
    <w:rsid w:val="00BE13E1"/>
    <w:rsid w:val="00BE29B8"/>
    <w:rsid w:val="00BE6E98"/>
    <w:rsid w:val="00C16210"/>
    <w:rsid w:val="00C26137"/>
    <w:rsid w:val="00C26B6F"/>
    <w:rsid w:val="00C30D72"/>
    <w:rsid w:val="00C32E71"/>
    <w:rsid w:val="00C419A2"/>
    <w:rsid w:val="00C52895"/>
    <w:rsid w:val="00C57468"/>
    <w:rsid w:val="00C678FD"/>
    <w:rsid w:val="00C81DD4"/>
    <w:rsid w:val="00C87735"/>
    <w:rsid w:val="00CA4442"/>
    <w:rsid w:val="00CC33B7"/>
    <w:rsid w:val="00CD046A"/>
    <w:rsid w:val="00CD53E2"/>
    <w:rsid w:val="00D14A4C"/>
    <w:rsid w:val="00D1670E"/>
    <w:rsid w:val="00D17F91"/>
    <w:rsid w:val="00D25171"/>
    <w:rsid w:val="00D31AC4"/>
    <w:rsid w:val="00D33EFF"/>
    <w:rsid w:val="00D40408"/>
    <w:rsid w:val="00D40FE8"/>
    <w:rsid w:val="00D412EB"/>
    <w:rsid w:val="00D42CC3"/>
    <w:rsid w:val="00D46A32"/>
    <w:rsid w:val="00D47FB3"/>
    <w:rsid w:val="00D5598D"/>
    <w:rsid w:val="00D55E8A"/>
    <w:rsid w:val="00D74BAF"/>
    <w:rsid w:val="00D82628"/>
    <w:rsid w:val="00D840A8"/>
    <w:rsid w:val="00D86A17"/>
    <w:rsid w:val="00D901DC"/>
    <w:rsid w:val="00D90BBF"/>
    <w:rsid w:val="00D91842"/>
    <w:rsid w:val="00DA3A22"/>
    <w:rsid w:val="00DA4AE5"/>
    <w:rsid w:val="00DC16C8"/>
    <w:rsid w:val="00DC65F3"/>
    <w:rsid w:val="00DD72A1"/>
    <w:rsid w:val="00DE00EC"/>
    <w:rsid w:val="00DE358E"/>
    <w:rsid w:val="00DE5D8D"/>
    <w:rsid w:val="00DE781E"/>
    <w:rsid w:val="00DF4D3E"/>
    <w:rsid w:val="00E11C59"/>
    <w:rsid w:val="00E1651A"/>
    <w:rsid w:val="00E23CCF"/>
    <w:rsid w:val="00E32DC3"/>
    <w:rsid w:val="00E33C30"/>
    <w:rsid w:val="00E44B76"/>
    <w:rsid w:val="00E536C7"/>
    <w:rsid w:val="00E56C48"/>
    <w:rsid w:val="00E85724"/>
    <w:rsid w:val="00E975CD"/>
    <w:rsid w:val="00EA1AF5"/>
    <w:rsid w:val="00EA33EC"/>
    <w:rsid w:val="00EA7739"/>
    <w:rsid w:val="00EC0251"/>
    <w:rsid w:val="00EC3D56"/>
    <w:rsid w:val="00EC4FEE"/>
    <w:rsid w:val="00EE0E1C"/>
    <w:rsid w:val="00EF5A4D"/>
    <w:rsid w:val="00EF604A"/>
    <w:rsid w:val="00EF6FE7"/>
    <w:rsid w:val="00F02CA2"/>
    <w:rsid w:val="00F04CA3"/>
    <w:rsid w:val="00F16F79"/>
    <w:rsid w:val="00F20D6C"/>
    <w:rsid w:val="00F20E4D"/>
    <w:rsid w:val="00F33809"/>
    <w:rsid w:val="00F5394B"/>
    <w:rsid w:val="00F53C96"/>
    <w:rsid w:val="00F56EAF"/>
    <w:rsid w:val="00F57F59"/>
    <w:rsid w:val="00F65ECA"/>
    <w:rsid w:val="00F6613B"/>
    <w:rsid w:val="00F6661B"/>
    <w:rsid w:val="00F67173"/>
    <w:rsid w:val="00F76A89"/>
    <w:rsid w:val="00F831ED"/>
    <w:rsid w:val="00F84A77"/>
    <w:rsid w:val="00F8625C"/>
    <w:rsid w:val="00F87D34"/>
    <w:rsid w:val="00F91091"/>
    <w:rsid w:val="00F92E10"/>
    <w:rsid w:val="00F975C3"/>
    <w:rsid w:val="00FA10E9"/>
    <w:rsid w:val="00FA383F"/>
    <w:rsid w:val="00FA6A0B"/>
    <w:rsid w:val="00FB44F4"/>
    <w:rsid w:val="00FB766C"/>
    <w:rsid w:val="00FC30AC"/>
    <w:rsid w:val="00FD1063"/>
    <w:rsid w:val="00FD4E18"/>
    <w:rsid w:val="00FE47F8"/>
    <w:rsid w:val="00FE4ADB"/>
    <w:rsid w:val="00FE5A19"/>
    <w:rsid w:val="00FF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31B882"/>
  <w15:docId w15:val="{F6AD2977-D310-444C-B226-2D628A8D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Standardowy1"/>
    <w:qFormat/>
    <w:rsid w:val="00DA3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ind w:left="720"/>
      <w:contextualSpacing/>
    </w:p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aliases w:val="Znak, Znak"/>
    <w:basedOn w:val="Normalny"/>
    <w:link w:val="TekstpodstawowywcityZnak"/>
    <w:rsid w:val="00600057"/>
    <w:pPr>
      <w:ind w:firstLine="284"/>
      <w:jc w:val="both"/>
    </w:pPr>
    <w:rPr>
      <w:szCs w:val="20"/>
    </w:rPr>
  </w:style>
  <w:style w:type="character" w:customStyle="1" w:styleId="TekstpodstawowywcityZnak">
    <w:name w:val="Tekst podstawowy wcięty Znak"/>
    <w:aliases w:val="Znak Znak, Znak Znak"/>
    <w:basedOn w:val="Domylnaczcionkaakapitu"/>
    <w:link w:val="Tekstpodstawowywcity"/>
    <w:rsid w:val="0060005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005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9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przyty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zytyk.pl" TargetMode="External"/><Relationship Id="rId1" Type="http://schemas.openxmlformats.org/officeDocument/2006/relationships/hyperlink" Target="mailto:mariola.bialczak@przyty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Koby&#322;ecka\Moje%20dokumenty\Maria_Kobylecka_pism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ogaty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Bogaty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gat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7E4EE-A140-41F6-80CC-862A7BA24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Maria_Kobylecka_pismo</Template>
  <TotalTime>81</TotalTime>
  <Pages>1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M.Kobyłecka</dc:creator>
  <cp:lastModifiedBy>Mariola Białczak</cp:lastModifiedBy>
  <cp:revision>13</cp:revision>
  <cp:lastPrinted>2018-07-27T11:08:00Z</cp:lastPrinted>
  <dcterms:created xsi:type="dcterms:W3CDTF">2018-07-26T06:52:00Z</dcterms:created>
  <dcterms:modified xsi:type="dcterms:W3CDTF">2018-09-07T07:19:00Z</dcterms:modified>
</cp:coreProperties>
</file>