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74" w:rsidRDefault="000E1574" w:rsidP="00C678FD">
      <w:pPr>
        <w:jc w:val="both"/>
      </w:pPr>
    </w:p>
    <w:p w:rsidR="00284B71" w:rsidRDefault="00284B71" w:rsidP="00284B71">
      <w:pPr>
        <w:pStyle w:val="Nagwek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Zn: BT 6733.1</w:t>
      </w:r>
      <w:r w:rsidR="00D9218A"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>.2017</w:t>
      </w:r>
    </w:p>
    <w:p w:rsidR="00284B71" w:rsidRDefault="00284B71" w:rsidP="00284B71">
      <w:pPr>
        <w:rPr>
          <w:b/>
          <w:bCs/>
        </w:rPr>
      </w:pPr>
    </w:p>
    <w:p w:rsidR="00284B71" w:rsidRDefault="00284B71" w:rsidP="00284B71">
      <w:pPr>
        <w:rPr>
          <w:b/>
          <w:bCs/>
        </w:rPr>
      </w:pPr>
    </w:p>
    <w:p w:rsidR="00284B71" w:rsidRDefault="00162001" w:rsidP="00424FFE">
      <w:pPr>
        <w:jc w:val="center"/>
        <w:rPr>
          <w:b/>
          <w:bCs/>
        </w:rPr>
      </w:pPr>
      <w:r>
        <w:rPr>
          <w:b/>
          <w:bCs/>
        </w:rPr>
        <w:t>OBWIESZCZENIE</w:t>
      </w:r>
    </w:p>
    <w:p w:rsidR="00284B71" w:rsidRDefault="00284B71" w:rsidP="00284B71">
      <w:pPr>
        <w:rPr>
          <w:b/>
          <w:bCs/>
        </w:rPr>
      </w:pPr>
    </w:p>
    <w:p w:rsidR="00D9218A" w:rsidRDefault="003B300E" w:rsidP="00D9218A">
      <w:pPr>
        <w:widowControl w:val="0"/>
        <w:jc w:val="both"/>
        <w:rPr>
          <w:b/>
        </w:rPr>
      </w:pPr>
      <w:r>
        <w:t xml:space="preserve">                Na podstawie art. 61 § 4  ustawy z dnia 14 czerwca 1960r. Kodeksu Postępowania Administracyjnego (</w:t>
      </w:r>
      <w:proofErr w:type="spellStart"/>
      <w:r>
        <w:t>t.j</w:t>
      </w:r>
      <w:proofErr w:type="spellEnd"/>
      <w:r>
        <w:t xml:space="preserve">. Dz. U. z  2017r. poz. 1257 ze zm.),   – Urząd Gminy w Przytyku  zawiadamia, że w dniu </w:t>
      </w:r>
      <w:r w:rsidR="00D9218A">
        <w:t>30 października</w:t>
      </w:r>
      <w:r>
        <w:t xml:space="preserve"> 2017r. zostało   wszczęte postępowanie administracyjne w sprawie wydania decyzji lokalizacji inwestycji celu publicznego dla inwestycji polegającej na;</w:t>
      </w:r>
      <w:r>
        <w:rPr>
          <w:b/>
          <w:color w:val="000000"/>
        </w:rPr>
        <w:t xml:space="preserve"> </w:t>
      </w:r>
      <w:r w:rsidR="00D9218A">
        <w:rPr>
          <w:b/>
          <w:color w:val="000000"/>
        </w:rPr>
        <w:t xml:space="preserve">Budowie sieci energetycznej średniego napięcia (15KV) przewidzianej do realizacji: w obrębie geodezyjnym: Sukowska Wola, gmina Przytyk, na działkach nr </w:t>
      </w:r>
      <w:proofErr w:type="spellStart"/>
      <w:r w:rsidR="00D9218A">
        <w:rPr>
          <w:b/>
          <w:color w:val="000000"/>
        </w:rPr>
        <w:t>ewid</w:t>
      </w:r>
      <w:proofErr w:type="spellEnd"/>
      <w:r w:rsidR="00D9218A">
        <w:rPr>
          <w:b/>
          <w:color w:val="000000"/>
        </w:rPr>
        <w:t xml:space="preserve">.: na działkach nr </w:t>
      </w:r>
      <w:proofErr w:type="spellStart"/>
      <w:r w:rsidR="00D9218A">
        <w:rPr>
          <w:b/>
          <w:color w:val="000000"/>
        </w:rPr>
        <w:t>ewid</w:t>
      </w:r>
      <w:proofErr w:type="spellEnd"/>
      <w:r w:rsidR="00D9218A">
        <w:rPr>
          <w:b/>
          <w:color w:val="000000"/>
        </w:rPr>
        <w:t xml:space="preserve">.: 128/2, 45/2, 45/8, 45/9, 129/4, 129/1, 129/2, 129/3, 130/2, 130/1, 260, 259, 46/2, 46/1, 246, 10/1, 10/2, 11/2, 12/5, 12/6, 12/7, 12/8, 13/4, 13/5, 13/6, 45, 18/1, 18/2, 21/7, 21/8, 21/4, 22/2, 22/4, 19/3, 19/4, 19/6, 20/1, 20/16, 20/6, 20/7, 20/11, 20/12, 23/8, 23/9, 23/10, 23/11, 23/12, 23/13, 23/14, 24/5, 24/6, 24/7, 24/9, 39, 50, 78, 80, 79, 28/1, 52, 51 której inwestorem jest; </w:t>
      </w:r>
      <w:r w:rsidR="00D9218A">
        <w:rPr>
          <w:b/>
        </w:rPr>
        <w:t xml:space="preserve">PGE Dystrybucja S.A. oddział Skarżysko Kamienna, ul. </w:t>
      </w:r>
      <w:proofErr w:type="spellStart"/>
      <w:r w:rsidR="00D9218A">
        <w:rPr>
          <w:b/>
        </w:rPr>
        <w:t>al.Marsz.J.Piłsudskiego</w:t>
      </w:r>
      <w:proofErr w:type="spellEnd"/>
      <w:r w:rsidR="00D9218A">
        <w:rPr>
          <w:b/>
        </w:rPr>
        <w:t xml:space="preserve"> 51, 26-110 Skarżysko Kamienna, działająca przez Pełnomocnika; Pana Andrzeja Kozaka; EKOBOX S.A., 26-050 Zagnańsk, Wiśniówka 75.</w:t>
      </w:r>
    </w:p>
    <w:p w:rsidR="008156D5" w:rsidRDefault="008156D5" w:rsidP="00D9218A">
      <w:pPr>
        <w:widowControl w:val="0"/>
        <w:jc w:val="both"/>
        <w:rPr>
          <w:b/>
        </w:rPr>
      </w:pPr>
      <w:bookmarkStart w:id="0" w:name="_GoBack"/>
      <w:bookmarkEnd w:id="0"/>
    </w:p>
    <w:p w:rsidR="00284B71" w:rsidRDefault="00284B71" w:rsidP="00284B71">
      <w:pPr>
        <w:jc w:val="both"/>
      </w:pPr>
      <w:r>
        <w:rPr>
          <w:b/>
        </w:rPr>
        <w:t xml:space="preserve">            </w:t>
      </w:r>
      <w:r>
        <w:t>W związku z powyższym informuję, że w terminie 14 dni od daty otrzymania niniejszego zawiadomienia strony mogą zapoznać się z aktami sprawy, wnosić uwagi i zastrzeżenia do planowanej inwestycji( art.10 § 1 w/w ustawy).</w:t>
      </w:r>
    </w:p>
    <w:p w:rsidR="00B164FE" w:rsidRDefault="00B164FE" w:rsidP="00B164FE">
      <w:pPr>
        <w:jc w:val="both"/>
        <w:rPr>
          <w:b/>
        </w:rPr>
      </w:pPr>
    </w:p>
    <w:p w:rsidR="00B164FE" w:rsidRPr="003B2876" w:rsidRDefault="00284B71" w:rsidP="00B164FE">
      <w:pPr>
        <w:jc w:val="both"/>
      </w:pPr>
      <w:r>
        <w:t xml:space="preserve">           </w:t>
      </w:r>
      <w:r w:rsidR="00B164FE" w:rsidRPr="003B2876">
        <w:t>W związku z powyższym  z materiałami sprawy można zapoznać się i uzyskać wyjaśnienie  oraz wnieść uwagi i zastrzeżenia,  w terminie 14 dni od podania do publicznej wiadomości, w siedzibie Urzędu Gminy w Przytyku ul. Zachęta 57 powołuj</w:t>
      </w:r>
      <w:r w:rsidR="00B164FE">
        <w:t>ąc się na znak sprawy;</w:t>
      </w:r>
      <w:r w:rsidR="00B65A35">
        <w:t xml:space="preserve"> BT 6733</w:t>
      </w:r>
      <w:r>
        <w:t>.1</w:t>
      </w:r>
      <w:r w:rsidR="00D9218A">
        <w:t>2</w:t>
      </w:r>
      <w:r w:rsidR="00B164FE" w:rsidRPr="003B2876">
        <w:t xml:space="preserve">.2017 codziennie, pokój nr 34  w godz. od 7.30 </w:t>
      </w:r>
      <w:r w:rsidR="00B164FE" w:rsidRPr="003B2876">
        <w:rPr>
          <w:vertAlign w:val="superscript"/>
        </w:rPr>
        <w:t xml:space="preserve"> </w:t>
      </w:r>
      <w:r w:rsidR="00B164FE" w:rsidRPr="003B2876">
        <w:t>– 15.30.</w:t>
      </w:r>
    </w:p>
    <w:p w:rsidR="00B164FE" w:rsidRPr="003B2876" w:rsidRDefault="00B164FE" w:rsidP="00B164FE">
      <w:pPr>
        <w:rPr>
          <w:b/>
          <w:szCs w:val="20"/>
        </w:rPr>
      </w:pPr>
    </w:p>
    <w:p w:rsidR="00B164FE" w:rsidRDefault="00B164FE" w:rsidP="00B164FE">
      <w:pPr>
        <w:jc w:val="both"/>
        <w:rPr>
          <w:b/>
        </w:rPr>
      </w:pPr>
    </w:p>
    <w:p w:rsidR="00B164FE" w:rsidRPr="00FA4180" w:rsidRDefault="00B164FE" w:rsidP="00B164FE">
      <w:pPr>
        <w:jc w:val="both"/>
      </w:pPr>
      <w:r w:rsidRPr="00FA4180">
        <w:t>Wójt Gminy Przytyk</w:t>
      </w:r>
    </w:p>
    <w:p w:rsidR="00B164FE" w:rsidRDefault="00B164FE" w:rsidP="00B16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3B300E" w:rsidRDefault="003B300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B164FE" w:rsidRDefault="00B164FE" w:rsidP="00B164F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DC7B94" w:rsidRDefault="00B164FE" w:rsidP="003B300E">
      <w:pPr>
        <w:spacing w:line="360" w:lineRule="auto"/>
        <w:rPr>
          <w:b/>
        </w:rPr>
      </w:pPr>
      <w:r>
        <w:rPr>
          <w:sz w:val="20"/>
          <w:szCs w:val="20"/>
        </w:rPr>
        <w:t xml:space="preserve">2. Na stronie internetowej  Urzędu Gminy w Przytyku ; </w:t>
      </w:r>
      <w:hyperlink r:id="rId9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sectPr w:rsidR="00DC7B94" w:rsidSect="001326F1">
      <w:headerReference w:type="default" r:id="rId10"/>
      <w:footerReference w:type="default" r:id="rId11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BA" w:rsidRDefault="00057FBA" w:rsidP="00FD4E18">
      <w:r>
        <w:separator/>
      </w:r>
    </w:p>
  </w:endnote>
  <w:endnote w:type="continuationSeparator" w:id="0">
    <w:p w:rsidR="00057FBA" w:rsidRDefault="00057FBA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Maria Kobyłecka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BA" w:rsidRDefault="00057FBA" w:rsidP="00FD4E18">
      <w:r>
        <w:separator/>
      </w:r>
    </w:p>
  </w:footnote>
  <w:footnote w:type="continuationSeparator" w:id="0">
    <w:p w:rsidR="00057FBA" w:rsidRDefault="00057FBA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Przytyk, dnia </w:t>
    </w:r>
    <w:r w:rsidR="00D9218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13 listopada</w:t>
    </w:r>
    <w:r w:rsidR="00AB0E7B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2017r.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13656"/>
    <w:rsid w:val="000279CC"/>
    <w:rsid w:val="00030BEF"/>
    <w:rsid w:val="00032EFC"/>
    <w:rsid w:val="0005429B"/>
    <w:rsid w:val="00057FBA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62001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4B71"/>
    <w:rsid w:val="00285B70"/>
    <w:rsid w:val="002E17D4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56398"/>
    <w:rsid w:val="00457115"/>
    <w:rsid w:val="00461DC9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D73C6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933A3"/>
    <w:rsid w:val="006A3CF5"/>
    <w:rsid w:val="006A4DAB"/>
    <w:rsid w:val="006B52D4"/>
    <w:rsid w:val="006C4C8E"/>
    <w:rsid w:val="006D2146"/>
    <w:rsid w:val="00721A30"/>
    <w:rsid w:val="00763E75"/>
    <w:rsid w:val="00773A64"/>
    <w:rsid w:val="007908BC"/>
    <w:rsid w:val="007A45A4"/>
    <w:rsid w:val="007C307E"/>
    <w:rsid w:val="007E69E3"/>
    <w:rsid w:val="008073CC"/>
    <w:rsid w:val="008111AE"/>
    <w:rsid w:val="0081473B"/>
    <w:rsid w:val="008156D5"/>
    <w:rsid w:val="00841C18"/>
    <w:rsid w:val="008445FC"/>
    <w:rsid w:val="00851519"/>
    <w:rsid w:val="00863CEB"/>
    <w:rsid w:val="00886E6E"/>
    <w:rsid w:val="0089277D"/>
    <w:rsid w:val="008A20A3"/>
    <w:rsid w:val="008A5264"/>
    <w:rsid w:val="008B06D7"/>
    <w:rsid w:val="008C4F7F"/>
    <w:rsid w:val="008D46E8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52895"/>
    <w:rsid w:val="00C57468"/>
    <w:rsid w:val="00C678FD"/>
    <w:rsid w:val="00C81DD4"/>
    <w:rsid w:val="00C87735"/>
    <w:rsid w:val="00D14A4C"/>
    <w:rsid w:val="00D1670E"/>
    <w:rsid w:val="00D17F91"/>
    <w:rsid w:val="00D31AC4"/>
    <w:rsid w:val="00D40408"/>
    <w:rsid w:val="00D40FE8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9218A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1B5A"/>
    <w:rsid w:val="00E23CCF"/>
    <w:rsid w:val="00E32DC3"/>
    <w:rsid w:val="00E33C30"/>
    <w:rsid w:val="00E40279"/>
    <w:rsid w:val="00E44B76"/>
    <w:rsid w:val="00E536C7"/>
    <w:rsid w:val="00E56C48"/>
    <w:rsid w:val="00E61DAE"/>
    <w:rsid w:val="00E85724"/>
    <w:rsid w:val="00E975CD"/>
    <w:rsid w:val="00EA1AF5"/>
    <w:rsid w:val="00EA33EC"/>
    <w:rsid w:val="00EA7739"/>
    <w:rsid w:val="00EC3D56"/>
    <w:rsid w:val="00EC4FEE"/>
    <w:rsid w:val="00EE0E1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pprzytyk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B5FA-FB46-476B-AA21-F9A799D4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0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4</cp:revision>
  <cp:lastPrinted>2017-08-09T10:52:00Z</cp:lastPrinted>
  <dcterms:created xsi:type="dcterms:W3CDTF">2017-11-13T13:02:00Z</dcterms:created>
  <dcterms:modified xsi:type="dcterms:W3CDTF">2017-11-13T13:03:00Z</dcterms:modified>
</cp:coreProperties>
</file>