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8779DE">
        <w:rPr>
          <w:b w:val="0"/>
          <w:bCs w:val="0"/>
          <w:sz w:val="24"/>
          <w:szCs w:val="24"/>
        </w:rPr>
        <w:t>1</w:t>
      </w:r>
      <w:r w:rsidR="00203BBD">
        <w:rPr>
          <w:b w:val="0"/>
          <w:bCs w:val="0"/>
          <w:sz w:val="24"/>
          <w:szCs w:val="24"/>
        </w:rPr>
        <w:t>3</w:t>
      </w:r>
      <w:r w:rsidR="008958D4" w:rsidRPr="00736878">
        <w:rPr>
          <w:b w:val="0"/>
          <w:bCs w:val="0"/>
          <w:sz w:val="24"/>
          <w:szCs w:val="24"/>
        </w:rPr>
        <w:t>.2018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607E32">
      <w:pPr>
        <w:jc w:val="center"/>
        <w:rPr>
          <w:b/>
          <w:bCs/>
        </w:rPr>
      </w:pPr>
    </w:p>
    <w:p w:rsidR="00D17D61" w:rsidRPr="00F93D9A" w:rsidRDefault="00EA58EA" w:rsidP="00D17D61">
      <w:pPr>
        <w:jc w:val="center"/>
        <w:rPr>
          <w:b/>
        </w:rPr>
      </w:pPr>
      <w:r>
        <w:rPr>
          <w:b/>
          <w:bCs/>
        </w:rPr>
        <w:t>OBWIESZCZENIE</w:t>
      </w:r>
    </w:p>
    <w:p w:rsidR="00D17D61" w:rsidRPr="00F93D9A" w:rsidRDefault="00EA58EA" w:rsidP="00D17D61">
      <w:pPr>
        <w:jc w:val="center"/>
        <w:rPr>
          <w:b/>
        </w:rPr>
      </w:pPr>
      <w:r>
        <w:rPr>
          <w:b/>
        </w:rPr>
        <w:t>o wydaniu decyzji</w:t>
      </w:r>
    </w:p>
    <w:p w:rsidR="00D17D61" w:rsidRPr="00F93D9A" w:rsidRDefault="00D17D61" w:rsidP="00D17D61">
      <w:pPr>
        <w:jc w:val="center"/>
        <w:rPr>
          <w:b/>
        </w:rPr>
      </w:pPr>
    </w:p>
    <w:p w:rsidR="00EA58EA" w:rsidRDefault="00D17D61" w:rsidP="00EA58EA">
      <w:pPr>
        <w:widowControl w:val="0"/>
        <w:jc w:val="both"/>
        <w:rPr>
          <w:b/>
        </w:rPr>
      </w:pPr>
      <w:r w:rsidRPr="00F93D9A">
        <w:t xml:space="preserve">          Na podstawie art. 53 ust. 1 </w:t>
      </w:r>
      <w:r w:rsidR="00EA58EA">
        <w:t>ustawy z dnia 27 marca 2003r. o planowaniu i zagospodarowaniu przestrzennym (tj. Dz. U. z 2017r. poz.1073 ze zmianami) informuję, że w dniu 03 września 2018r. została wydana decyzja nr 11.2018 lokalizacji inwestycji celu publicznego pod nazwą:</w:t>
      </w:r>
      <w:r w:rsidR="00EA58EA" w:rsidRPr="00EA58EA">
        <w:rPr>
          <w:b/>
        </w:rPr>
        <w:t xml:space="preserve"> </w:t>
      </w:r>
      <w:r w:rsidR="00EA58EA" w:rsidRPr="00F93D9A">
        <w:rPr>
          <w:b/>
        </w:rPr>
        <w:t>rozbudow</w:t>
      </w:r>
      <w:r w:rsidR="00BB55B9">
        <w:rPr>
          <w:b/>
        </w:rPr>
        <w:t>a</w:t>
      </w:r>
      <w:r w:rsidR="00EA58EA" w:rsidRPr="00F93D9A">
        <w:rPr>
          <w:b/>
        </w:rPr>
        <w:t xml:space="preserve"> </w:t>
      </w:r>
      <w:r w:rsidR="00E45CDE">
        <w:rPr>
          <w:b/>
        </w:rPr>
        <w:br/>
      </w:r>
      <w:r w:rsidR="00EA58EA" w:rsidRPr="00F93D9A">
        <w:rPr>
          <w:b/>
        </w:rPr>
        <w:t>i przebudow</w:t>
      </w:r>
      <w:r w:rsidR="00BB55B9">
        <w:rPr>
          <w:b/>
        </w:rPr>
        <w:t>a</w:t>
      </w:r>
      <w:r w:rsidR="00EA58EA" w:rsidRPr="00F93D9A">
        <w:rPr>
          <w:b/>
        </w:rPr>
        <w:t xml:space="preserve"> oczyszczalni ścieków- etap I w obrębie geodezyjnym: 0034 Wólka Domaniowska, jednostka ewid.:142509_2 Przytyk, gmina Przytyk, na części działek </w:t>
      </w:r>
      <w:r w:rsidR="00EA58EA">
        <w:rPr>
          <w:b/>
        </w:rPr>
        <w:br/>
      </w:r>
      <w:r w:rsidR="00EA58EA" w:rsidRPr="00F93D9A">
        <w:rPr>
          <w:b/>
        </w:rPr>
        <w:t>o nr</w:t>
      </w:r>
      <w:r w:rsidR="00EA58EA">
        <w:rPr>
          <w:b/>
        </w:rPr>
        <w:t xml:space="preserve"> </w:t>
      </w:r>
      <w:proofErr w:type="spellStart"/>
      <w:r w:rsidR="00EA58EA" w:rsidRPr="00F93D9A">
        <w:rPr>
          <w:b/>
        </w:rPr>
        <w:t>ewid</w:t>
      </w:r>
      <w:proofErr w:type="spellEnd"/>
      <w:r w:rsidR="00EA58EA" w:rsidRPr="00F93D9A">
        <w:rPr>
          <w:b/>
        </w:rPr>
        <w:t>.: 25,26,27,28,  której inwestorem jest Gmina Przytyk ul. Zachęta 57, 26-650 Przytyk.</w:t>
      </w:r>
    </w:p>
    <w:p w:rsidR="00EA603F" w:rsidRDefault="00EA58EA" w:rsidP="00EA58EA">
      <w:pPr>
        <w:widowControl w:val="0"/>
        <w:jc w:val="both"/>
      </w:pPr>
      <w:r w:rsidRPr="00EA58EA">
        <w:tab/>
      </w:r>
    </w:p>
    <w:p w:rsidR="00EA58EA" w:rsidRDefault="00EA58EA" w:rsidP="00EA603F">
      <w:pPr>
        <w:widowControl w:val="0"/>
        <w:ind w:firstLine="708"/>
        <w:jc w:val="both"/>
      </w:pPr>
      <w:r w:rsidRPr="00EA58EA">
        <w:t xml:space="preserve">W związku z powyższym informuję </w:t>
      </w:r>
      <w:r>
        <w:t xml:space="preserve">się, że istnieje możliwość zapoznania się w terminie 14 dni od daty zamieszczenia obwieszczenia na stronie w  Urzędzie Gminy w Przytyku w godzinach </w:t>
      </w:r>
      <w:r w:rsidR="00E45CDE">
        <w:br/>
      </w:r>
      <w:r>
        <w:t>od 7</w:t>
      </w:r>
      <w:r>
        <w:rPr>
          <w:vertAlign w:val="superscript"/>
        </w:rPr>
        <w:t xml:space="preserve">30 </w:t>
      </w:r>
      <w:r>
        <w:t>do 15</w:t>
      </w:r>
      <w:r>
        <w:rPr>
          <w:vertAlign w:val="superscript"/>
        </w:rPr>
        <w:t>30</w:t>
      </w:r>
      <w:r>
        <w:t xml:space="preserve"> z treścią decyzji oraz dokumentacją sprawy, powołując się na znak sprawy; </w:t>
      </w:r>
      <w:r w:rsidR="00E45CDE">
        <w:br/>
      </w:r>
      <w:r>
        <w:t>BT 6733.1</w:t>
      </w:r>
      <w:r w:rsidR="00871B87">
        <w:t>3</w:t>
      </w:r>
      <w:r>
        <w:t>.2018 codziennie, pokój nr 34</w:t>
      </w:r>
    </w:p>
    <w:p w:rsidR="00EA603F" w:rsidRDefault="00EA603F" w:rsidP="00EA58EA">
      <w:pPr>
        <w:widowControl w:val="0"/>
        <w:jc w:val="both"/>
      </w:pPr>
      <w:r>
        <w:tab/>
        <w:t>Niniejsze obwieszczenie jest w dostępnym wykazie danych na stronie Biuletynu Informacji Publicznej Urzędu Gminy w Przytyku oraz wywiesz</w:t>
      </w:r>
      <w:r w:rsidR="00AA31C2">
        <w:t>one</w:t>
      </w:r>
      <w:bookmarkStart w:id="0" w:name="_GoBack"/>
      <w:bookmarkEnd w:id="0"/>
      <w:r>
        <w:t xml:space="preserve"> na tablicy ogłoszeń Urzędu Gminy w Przytyku.</w:t>
      </w:r>
    </w:p>
    <w:p w:rsidR="00EA603F" w:rsidRDefault="00EA603F" w:rsidP="00EA58EA">
      <w:pPr>
        <w:widowControl w:val="0"/>
        <w:jc w:val="both"/>
      </w:pPr>
    </w:p>
    <w:p w:rsidR="00EA603F" w:rsidRPr="00EA58EA" w:rsidRDefault="00EA603F" w:rsidP="00EA58EA">
      <w:pPr>
        <w:widowControl w:val="0"/>
        <w:jc w:val="both"/>
      </w:pPr>
      <w:r>
        <w:t xml:space="preserve">Zgodnie z </w:t>
      </w:r>
      <w:proofErr w:type="spellStart"/>
      <w:r>
        <w:t>atr</w:t>
      </w:r>
      <w:proofErr w:type="spellEnd"/>
      <w:r>
        <w:t xml:space="preserve">. 49 </w:t>
      </w:r>
      <w:proofErr w:type="spellStart"/>
      <w:r>
        <w:t>K.p.a</w:t>
      </w:r>
      <w:proofErr w:type="spellEnd"/>
      <w:r>
        <w:t xml:space="preserve"> zawiadomienie poprzez obwieszczenie uważa się za dokonane po upływie 14 dni od dnia publicznego ogłoszenia.</w:t>
      </w:r>
    </w:p>
    <w:p w:rsidR="00D17D61" w:rsidRPr="00F93D9A" w:rsidRDefault="00EA58EA" w:rsidP="00EA58EA">
      <w:pPr>
        <w:widowControl w:val="0"/>
        <w:jc w:val="both"/>
      </w:pPr>
      <w:r>
        <w:t xml:space="preserve"> </w:t>
      </w:r>
    </w:p>
    <w:p w:rsidR="00D17D61" w:rsidRPr="00F93D9A" w:rsidRDefault="00D17D61" w:rsidP="00D17D61">
      <w:pPr>
        <w:widowControl w:val="0"/>
        <w:jc w:val="both"/>
      </w:pPr>
    </w:p>
    <w:p w:rsidR="00EA603F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D17D61" w:rsidRPr="00F93D9A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D17D61"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EA603F" w:rsidRDefault="00D17D61" w:rsidP="00D17D61">
      <w:pPr>
        <w:widowControl w:val="0"/>
        <w:jc w:val="both"/>
        <w:rPr>
          <w:b/>
          <w:color w:val="FF0000"/>
          <w:u w:val="single"/>
        </w:rPr>
      </w:pPr>
    </w:p>
    <w:p w:rsidR="00D17D61" w:rsidRDefault="00EA603F" w:rsidP="00D17D61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EA603F" w:rsidRPr="00EA603F" w:rsidRDefault="00EA603F" w:rsidP="00D17D61">
      <w:pPr>
        <w:widowControl w:val="0"/>
        <w:jc w:val="both"/>
        <w:rPr>
          <w:u w:val="single"/>
        </w:rPr>
      </w:pPr>
    </w:p>
    <w:p w:rsidR="00D17D61" w:rsidRPr="00F93D9A" w:rsidRDefault="00EA603F" w:rsidP="00D17D61">
      <w:pPr>
        <w:widowControl w:val="0"/>
        <w:jc w:val="both"/>
      </w:pPr>
      <w:r>
        <w:t>1.Wywieszenie na tablicy ogłoszeń w Urzędzie</w:t>
      </w:r>
      <w:r w:rsidR="00D17D61" w:rsidRPr="00F93D9A">
        <w:t xml:space="preserve"> Gminy w Przytyku.</w:t>
      </w:r>
    </w:p>
    <w:p w:rsidR="00D17D61" w:rsidRPr="00F93D9A" w:rsidRDefault="00EA603F" w:rsidP="00D17D61">
      <w:pPr>
        <w:widowControl w:val="0"/>
        <w:jc w:val="both"/>
      </w:pPr>
      <w:r>
        <w:t>2. Na stronie internetowej Urzędu Gminy w Przytyku</w:t>
      </w:r>
      <w:r w:rsidR="00D17D61"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p w:rsidR="00D317FD" w:rsidRPr="00D317FD" w:rsidRDefault="00D317FD" w:rsidP="00D17D61">
      <w:pPr>
        <w:jc w:val="center"/>
      </w:pPr>
    </w:p>
    <w:sectPr w:rsidR="00D317FD" w:rsidRPr="00D317FD" w:rsidSect="003C636C">
      <w:headerReference w:type="default" r:id="rId9"/>
      <w:footerReference w:type="default" r:id="rId10"/>
      <w:pgSz w:w="11906" w:h="16838"/>
      <w:pgMar w:top="720" w:right="720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BF6" w:rsidRDefault="00232BF6" w:rsidP="00FD4E18">
      <w:r>
        <w:separator/>
      </w:r>
    </w:p>
  </w:endnote>
  <w:endnote w:type="continuationSeparator" w:id="0">
    <w:p w:rsidR="00232BF6" w:rsidRDefault="00232BF6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BF6" w:rsidRDefault="00232BF6" w:rsidP="00FD4E18">
      <w:r>
        <w:separator/>
      </w:r>
    </w:p>
  </w:footnote>
  <w:footnote w:type="continuationSeparator" w:id="0">
    <w:p w:rsidR="00232BF6" w:rsidRDefault="00232BF6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4" name="Obraz 4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</w:t>
    </w:r>
    <w:r w:rsidR="00766C6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03 września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499D"/>
    <w:rsid w:val="00196995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32BF6"/>
    <w:rsid w:val="0024042F"/>
    <w:rsid w:val="00242368"/>
    <w:rsid w:val="0024306B"/>
    <w:rsid w:val="00244557"/>
    <w:rsid w:val="002479E2"/>
    <w:rsid w:val="00247D65"/>
    <w:rsid w:val="0026717D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4095"/>
    <w:rsid w:val="004A1C1D"/>
    <w:rsid w:val="004A1EE3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424C"/>
    <w:rsid w:val="00502198"/>
    <w:rsid w:val="00514246"/>
    <w:rsid w:val="00524AA6"/>
    <w:rsid w:val="005367C5"/>
    <w:rsid w:val="00552AE8"/>
    <w:rsid w:val="00553709"/>
    <w:rsid w:val="0055701D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71B8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27EA1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B2C03"/>
    <w:rsid w:val="009B5628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6F1D"/>
    <w:rsid w:val="00A54037"/>
    <w:rsid w:val="00A549A6"/>
    <w:rsid w:val="00A610B5"/>
    <w:rsid w:val="00A7038D"/>
    <w:rsid w:val="00A70C4B"/>
    <w:rsid w:val="00A749B9"/>
    <w:rsid w:val="00A75793"/>
    <w:rsid w:val="00A777DA"/>
    <w:rsid w:val="00A8402D"/>
    <w:rsid w:val="00A84EDE"/>
    <w:rsid w:val="00A85302"/>
    <w:rsid w:val="00A96132"/>
    <w:rsid w:val="00AA31C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6F9B"/>
    <w:rsid w:val="00B32A5C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B55B9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42D5A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1F152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9091-8CCA-4844-BCBD-6D40F74F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31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9</cp:revision>
  <cp:lastPrinted>2018-09-03T08:38:00Z</cp:lastPrinted>
  <dcterms:created xsi:type="dcterms:W3CDTF">2018-07-27T12:13:00Z</dcterms:created>
  <dcterms:modified xsi:type="dcterms:W3CDTF">2018-09-03T10:19:00Z</dcterms:modified>
</cp:coreProperties>
</file>