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141A2" w14:textId="456ABF73" w:rsidR="00726273" w:rsidRPr="00DD46B2" w:rsidRDefault="00DD46B2" w:rsidP="00DD46B2">
      <w:pPr>
        <w:jc w:val="center"/>
        <w:rPr>
          <w:b/>
          <w:bCs/>
          <w:sz w:val="36"/>
          <w:szCs w:val="36"/>
        </w:rPr>
      </w:pPr>
      <w:r w:rsidRPr="00DD46B2">
        <w:rPr>
          <w:b/>
          <w:bCs/>
          <w:sz w:val="36"/>
          <w:szCs w:val="36"/>
        </w:rPr>
        <w:t>Przyjmowanie zgłoszeń kandydatów na członków obwodowych komisji wyborczych w wyborach Prezydenta RP zarządzonych na dzień 10 maja 2020 r.</w:t>
      </w:r>
    </w:p>
    <w:p w14:paraId="634FCDF3" w14:textId="77777777" w:rsidR="00FB57EE" w:rsidRDefault="00FB57EE" w:rsidP="00E57D82">
      <w:pPr>
        <w:spacing w:line="360" w:lineRule="auto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3613"/>
      </w:tblGrid>
      <w:tr w:rsidR="00726273" w14:paraId="1648400D" w14:textId="77777777">
        <w:tc>
          <w:tcPr>
            <w:tcW w:w="5599" w:type="dxa"/>
          </w:tcPr>
          <w:p w14:paraId="079CC4EA" w14:textId="12F2EFD4" w:rsidR="00726273" w:rsidRDefault="00726273" w:rsidP="00E57D82">
            <w:pPr>
              <w:spacing w:line="360" w:lineRule="auto"/>
              <w:rPr>
                <w:sz w:val="24"/>
              </w:rPr>
            </w:pPr>
          </w:p>
        </w:tc>
        <w:tc>
          <w:tcPr>
            <w:tcW w:w="3613" w:type="dxa"/>
          </w:tcPr>
          <w:p w14:paraId="1B794491" w14:textId="0D81E1FB" w:rsidR="00E57D82" w:rsidRDefault="00E57D82" w:rsidP="00DD46B2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 w14:paraId="650A380C" w14:textId="63962AC0" w:rsidR="00DD46B2" w:rsidRPr="00DD46B2" w:rsidRDefault="00DD46B2">
      <w:pPr>
        <w:jc w:val="both"/>
        <w:rPr>
          <w:b/>
          <w:bCs/>
          <w:i/>
          <w:iCs/>
          <w:sz w:val="32"/>
          <w:szCs w:val="32"/>
        </w:rPr>
      </w:pPr>
      <w:r w:rsidRPr="00DD46B2">
        <w:rPr>
          <w:b/>
          <w:bCs/>
          <w:i/>
          <w:iCs/>
          <w:sz w:val="32"/>
          <w:szCs w:val="32"/>
        </w:rPr>
        <w:t>Informujemy, że zgłaszanie kandydatów na członków obwodowych komisji wyborczych przyjmowane są do 10 kwietnia 2020r.</w:t>
      </w:r>
    </w:p>
    <w:p w14:paraId="1C388BAF" w14:textId="428AE1E6" w:rsidR="00E762FE" w:rsidRPr="00DD46B2" w:rsidRDefault="00DD46B2" w:rsidP="00DD46B2">
      <w:pPr>
        <w:pStyle w:val="Akapitzlist"/>
        <w:numPr>
          <w:ilvl w:val="0"/>
          <w:numId w:val="3"/>
        </w:numPr>
        <w:spacing w:line="420" w:lineRule="exact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 względu na zagrożenie epidemiologiczne Urząd Gminy w Przytyku jest nieczynny dla interesantów. Zgłoszenie kandydatów na członków komisji może zostać przesłane w formie skanu za pośrednictwem poczty elektronicznej </w:t>
      </w:r>
      <w:r w:rsidR="00E762FE" w:rsidRPr="00DD46B2">
        <w:rPr>
          <w:sz w:val="24"/>
          <w:szCs w:val="24"/>
        </w:rPr>
        <w:t>(najpóźniej do 10 kwietnia 2020 r. w godzinach pracy normalnego funkcjonowania urzędu)</w:t>
      </w:r>
      <w:r>
        <w:rPr>
          <w:sz w:val="24"/>
          <w:szCs w:val="24"/>
        </w:rPr>
        <w:t>.</w:t>
      </w:r>
      <w:r w:rsidR="00E762FE" w:rsidRPr="00DD46B2">
        <w:rPr>
          <w:sz w:val="24"/>
          <w:szCs w:val="24"/>
        </w:rPr>
        <w:t xml:space="preserve"> Nie jest przy tym wymagany podpis elektroniczny. W takim przypadku, oryginały zgłoszenia należy przesłać do urzędu tradycyjną pocztą (oryginalne dokumenty nie muszą zostać doręczone do czasu upływu terminu na dokonywanie zgłoszeń);</w:t>
      </w:r>
    </w:p>
    <w:p w14:paraId="405387EC" w14:textId="0337BA0C" w:rsidR="00E762FE" w:rsidRPr="00E762FE" w:rsidRDefault="00DD46B2" w:rsidP="00DD46B2">
      <w:pPr>
        <w:numPr>
          <w:ilvl w:val="0"/>
          <w:numId w:val="3"/>
        </w:numPr>
        <w:spacing w:line="420" w:lineRule="exact"/>
        <w:ind w:left="426" w:hanging="426"/>
        <w:jc w:val="both"/>
        <w:rPr>
          <w:bCs/>
          <w:sz w:val="24"/>
          <w:szCs w:val="24"/>
        </w:rPr>
      </w:pPr>
      <w:r>
        <w:rPr>
          <w:sz w:val="24"/>
          <w:szCs w:val="24"/>
        </w:rPr>
        <w:t>W</w:t>
      </w:r>
      <w:r w:rsidR="00E762FE" w:rsidRPr="00E762FE">
        <w:rPr>
          <w:sz w:val="24"/>
          <w:szCs w:val="24"/>
        </w:rPr>
        <w:t xml:space="preserve"> przypadku wysłania zgłoszenia pocztą </w:t>
      </w:r>
      <w:r w:rsidR="00E762FE" w:rsidRPr="00E762FE">
        <w:rPr>
          <w:bCs/>
          <w:sz w:val="24"/>
          <w:szCs w:val="24"/>
        </w:rPr>
        <w:t>lub skanem za pośrednictwem poczty elektronicznej</w:t>
      </w:r>
      <w:r w:rsidR="00E762FE" w:rsidRPr="00E762FE">
        <w:rPr>
          <w:sz w:val="24"/>
          <w:szCs w:val="24"/>
        </w:rPr>
        <w:t xml:space="preserve"> dopuszczalne jest:</w:t>
      </w:r>
    </w:p>
    <w:p w14:paraId="5F925049" w14:textId="77777777" w:rsidR="00E762FE" w:rsidRPr="00E762FE" w:rsidRDefault="00E762FE" w:rsidP="00DD46B2">
      <w:pPr>
        <w:numPr>
          <w:ilvl w:val="0"/>
          <w:numId w:val="4"/>
        </w:numPr>
        <w:spacing w:line="420" w:lineRule="exact"/>
        <w:ind w:left="709" w:hanging="283"/>
        <w:jc w:val="both"/>
        <w:rPr>
          <w:bCs/>
          <w:sz w:val="24"/>
          <w:szCs w:val="24"/>
        </w:rPr>
      </w:pPr>
      <w:r w:rsidRPr="00E762FE">
        <w:rPr>
          <w:sz w:val="24"/>
          <w:szCs w:val="24"/>
        </w:rPr>
        <w:t xml:space="preserve">uwierzytelnienie kopii upoważnienia pełnomocnika wyborczego do zgłoszenia kandydatów przez osobę zgłaszającą kandydatów, a nie przez pełnomocnika wyborczego, </w:t>
      </w:r>
    </w:p>
    <w:p w14:paraId="0B1EDB69" w14:textId="77777777" w:rsidR="00E762FE" w:rsidRPr="00E762FE" w:rsidRDefault="00E762FE" w:rsidP="00DD46B2">
      <w:pPr>
        <w:numPr>
          <w:ilvl w:val="0"/>
          <w:numId w:val="4"/>
        </w:numPr>
        <w:spacing w:line="420" w:lineRule="exact"/>
        <w:ind w:left="709" w:hanging="283"/>
        <w:jc w:val="both"/>
        <w:rPr>
          <w:bCs/>
          <w:sz w:val="24"/>
          <w:szCs w:val="24"/>
        </w:rPr>
      </w:pPr>
      <w:r w:rsidRPr="00E762FE">
        <w:rPr>
          <w:bCs/>
          <w:sz w:val="24"/>
          <w:szCs w:val="24"/>
        </w:rPr>
        <w:t xml:space="preserve">potwierdzenie </w:t>
      </w:r>
      <w:r w:rsidRPr="00E762FE">
        <w:rPr>
          <w:sz w:val="24"/>
          <w:szCs w:val="24"/>
        </w:rPr>
        <w:t>doręczenia do urzędu gminy zgłoszenia</w:t>
      </w:r>
      <w:r w:rsidRPr="00E762FE">
        <w:rPr>
          <w:bCs/>
          <w:sz w:val="24"/>
          <w:szCs w:val="24"/>
        </w:rPr>
        <w:t xml:space="preserve"> przez osobę przyjmującą zgłoszenie (urzędnik wyborczy, pracownik urzędu gminy)</w:t>
      </w:r>
      <w:r w:rsidRPr="00E762FE">
        <w:rPr>
          <w:sz w:val="24"/>
          <w:szCs w:val="24"/>
        </w:rPr>
        <w:t xml:space="preserve"> za pośrednictwem poczty elektronicznej (nie jest wymagany podpis elektroniczny);</w:t>
      </w:r>
    </w:p>
    <w:p w14:paraId="2CCC93DC" w14:textId="529373E5" w:rsidR="00DD46B2" w:rsidRPr="00EB2272" w:rsidRDefault="00DD46B2" w:rsidP="00DD46B2">
      <w:pPr>
        <w:numPr>
          <w:ilvl w:val="0"/>
          <w:numId w:val="3"/>
        </w:numPr>
        <w:spacing w:line="420" w:lineRule="exact"/>
        <w:ind w:left="426" w:hanging="426"/>
        <w:jc w:val="both"/>
        <w:rPr>
          <w:b/>
          <w:sz w:val="32"/>
          <w:szCs w:val="32"/>
        </w:rPr>
      </w:pPr>
      <w:r w:rsidRPr="00EB2272">
        <w:rPr>
          <w:b/>
          <w:sz w:val="32"/>
          <w:szCs w:val="32"/>
        </w:rPr>
        <w:t xml:space="preserve">Adres poczty elektronicznej: </w:t>
      </w:r>
      <w:hyperlink r:id="rId7" w:history="1">
        <w:r w:rsidRPr="00EB2272">
          <w:rPr>
            <w:rStyle w:val="Hipercze"/>
            <w:b/>
            <w:sz w:val="32"/>
            <w:szCs w:val="32"/>
          </w:rPr>
          <w:t>przytyk@przytyk.pl</w:t>
        </w:r>
      </w:hyperlink>
    </w:p>
    <w:p w14:paraId="36F16DC4" w14:textId="47177173" w:rsidR="00DD46B2" w:rsidRPr="00EB2272" w:rsidRDefault="00DD46B2" w:rsidP="00DD46B2">
      <w:pPr>
        <w:spacing w:line="420" w:lineRule="exact"/>
        <w:ind w:left="426"/>
        <w:jc w:val="both"/>
        <w:rPr>
          <w:b/>
          <w:sz w:val="32"/>
          <w:szCs w:val="32"/>
        </w:rPr>
      </w:pPr>
      <w:r w:rsidRPr="00EB2272">
        <w:rPr>
          <w:b/>
          <w:sz w:val="32"/>
          <w:szCs w:val="32"/>
        </w:rPr>
        <w:t>Numer telefonu:48-618-00-95</w:t>
      </w:r>
    </w:p>
    <w:p w14:paraId="0CE3A94F" w14:textId="7F01A947" w:rsidR="00DD46B2" w:rsidRPr="00EB2272" w:rsidRDefault="00DD46B2" w:rsidP="00DD46B2">
      <w:pPr>
        <w:spacing w:line="420" w:lineRule="exact"/>
        <w:ind w:left="360"/>
        <w:jc w:val="both"/>
        <w:rPr>
          <w:b/>
          <w:sz w:val="24"/>
          <w:szCs w:val="24"/>
        </w:rPr>
      </w:pPr>
      <w:r w:rsidRPr="00EB2272">
        <w:rPr>
          <w:b/>
          <w:sz w:val="24"/>
          <w:szCs w:val="24"/>
        </w:rPr>
        <w:t xml:space="preserve">Pod w/w numerem telefonu zainteresowani będą mogli uzyskać informacje o sposobie </w:t>
      </w:r>
      <w:r w:rsidR="00EB2272" w:rsidRPr="00EB2272">
        <w:rPr>
          <w:b/>
          <w:sz w:val="24"/>
          <w:szCs w:val="24"/>
        </w:rPr>
        <w:t xml:space="preserve">     </w:t>
      </w:r>
      <w:r w:rsidR="00EB2272">
        <w:rPr>
          <w:b/>
          <w:sz w:val="24"/>
          <w:szCs w:val="24"/>
        </w:rPr>
        <w:t xml:space="preserve">  </w:t>
      </w:r>
      <w:r w:rsidRPr="00EB2272">
        <w:rPr>
          <w:b/>
          <w:sz w:val="24"/>
          <w:szCs w:val="24"/>
        </w:rPr>
        <w:t>przyjmowania zgłoszeń w czasie, gdy urząd jest zamknięty dla interesantów.</w:t>
      </w:r>
    </w:p>
    <w:p w14:paraId="14AB5EFA" w14:textId="77777777" w:rsidR="003971F3" w:rsidRPr="00DD46B2" w:rsidRDefault="003971F3" w:rsidP="00DD46B2">
      <w:pPr>
        <w:spacing w:line="360" w:lineRule="auto"/>
        <w:jc w:val="both"/>
        <w:rPr>
          <w:b/>
          <w:i/>
          <w:iCs/>
          <w:sz w:val="24"/>
        </w:rPr>
      </w:pPr>
    </w:p>
    <w:p w14:paraId="0D6754DF" w14:textId="77777777" w:rsidR="003971F3" w:rsidRDefault="003971F3" w:rsidP="00DD46B2">
      <w:pPr>
        <w:spacing w:line="360" w:lineRule="auto"/>
        <w:jc w:val="both"/>
        <w:rPr>
          <w:sz w:val="24"/>
        </w:rPr>
      </w:pPr>
    </w:p>
    <w:p w14:paraId="502F9D64" w14:textId="77777777" w:rsidR="00726273" w:rsidRDefault="00726273">
      <w:pPr>
        <w:rPr>
          <w:sz w:val="24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DD46B2" w14:paraId="745325E3" w14:textId="77777777">
        <w:tc>
          <w:tcPr>
            <w:tcW w:w="4606" w:type="dxa"/>
          </w:tcPr>
          <w:p w14:paraId="4DB5EFE0" w14:textId="77777777" w:rsidR="00DD46B2" w:rsidRDefault="00DD46B2">
            <w:pPr>
              <w:rPr>
                <w:sz w:val="24"/>
              </w:rPr>
            </w:pPr>
          </w:p>
        </w:tc>
      </w:tr>
    </w:tbl>
    <w:p w14:paraId="34E162C9" w14:textId="77777777" w:rsidR="00726273" w:rsidRDefault="00726273"/>
    <w:p w14:paraId="45979375" w14:textId="77777777" w:rsidR="00BD785A" w:rsidRDefault="00BD785A"/>
    <w:p w14:paraId="6300D28F" w14:textId="77777777" w:rsidR="00240791" w:rsidRDefault="00240791"/>
    <w:sectPr w:rsidR="00240791" w:rsidSect="00E762FE">
      <w:headerReference w:type="default" r:id="rId8"/>
      <w:pgSz w:w="11906" w:h="16838"/>
      <w:pgMar w:top="1418" w:right="1274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BEF25" w14:textId="77777777" w:rsidR="00826AEE" w:rsidRDefault="00826AEE" w:rsidP="00E762FE">
      <w:r>
        <w:separator/>
      </w:r>
    </w:p>
  </w:endnote>
  <w:endnote w:type="continuationSeparator" w:id="0">
    <w:p w14:paraId="18DE5761" w14:textId="77777777" w:rsidR="00826AEE" w:rsidRDefault="00826AEE" w:rsidP="00E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CE78C" w14:textId="77777777" w:rsidR="00826AEE" w:rsidRDefault="00826AEE" w:rsidP="00E762FE">
      <w:r>
        <w:separator/>
      </w:r>
    </w:p>
  </w:footnote>
  <w:footnote w:type="continuationSeparator" w:id="0">
    <w:p w14:paraId="126B46D0" w14:textId="77777777" w:rsidR="00826AEE" w:rsidRDefault="00826AEE" w:rsidP="00E7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2867840"/>
      <w:docPartObj>
        <w:docPartGallery w:val="Page Numbers (Top of Page)"/>
        <w:docPartUnique/>
      </w:docPartObj>
    </w:sdtPr>
    <w:sdtEndPr/>
    <w:sdtContent>
      <w:p w14:paraId="01002BB1" w14:textId="77777777" w:rsidR="00E762FE" w:rsidRDefault="00E762FE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012">
          <w:rPr>
            <w:noProof/>
          </w:rPr>
          <w:t>2</w:t>
        </w:r>
        <w:r>
          <w:fldChar w:fldCharType="end"/>
        </w:r>
      </w:p>
    </w:sdtContent>
  </w:sdt>
  <w:p w14:paraId="7E98C717" w14:textId="77777777" w:rsidR="00E762FE" w:rsidRDefault="00E762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F567C"/>
    <w:multiLevelType w:val="hybridMultilevel"/>
    <w:tmpl w:val="BC4A0A3C"/>
    <w:lvl w:ilvl="0" w:tplc="BEB23A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6A42CE4"/>
    <w:multiLevelType w:val="hybridMultilevel"/>
    <w:tmpl w:val="A92C9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C6D10"/>
    <w:multiLevelType w:val="hybridMultilevel"/>
    <w:tmpl w:val="D4623BBA"/>
    <w:lvl w:ilvl="0" w:tplc="B4D86F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24196"/>
    <w:multiLevelType w:val="hybridMultilevel"/>
    <w:tmpl w:val="AA6C92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1D47B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2FE"/>
    <w:rsid w:val="00010B99"/>
    <w:rsid w:val="00065905"/>
    <w:rsid w:val="000B49F5"/>
    <w:rsid w:val="000D49DF"/>
    <w:rsid w:val="00105012"/>
    <w:rsid w:val="00113BD0"/>
    <w:rsid w:val="00137EE0"/>
    <w:rsid w:val="00146A46"/>
    <w:rsid w:val="00154A7C"/>
    <w:rsid w:val="00173EED"/>
    <w:rsid w:val="0017749A"/>
    <w:rsid w:val="001A1A77"/>
    <w:rsid w:val="001A2D18"/>
    <w:rsid w:val="001C1CD4"/>
    <w:rsid w:val="001C2691"/>
    <w:rsid w:val="001D4875"/>
    <w:rsid w:val="002028EA"/>
    <w:rsid w:val="002156A5"/>
    <w:rsid w:val="00221FC4"/>
    <w:rsid w:val="00232004"/>
    <w:rsid w:val="00240791"/>
    <w:rsid w:val="002646BB"/>
    <w:rsid w:val="00280706"/>
    <w:rsid w:val="002A2F70"/>
    <w:rsid w:val="002B7ECA"/>
    <w:rsid w:val="002C2EB7"/>
    <w:rsid w:val="00306071"/>
    <w:rsid w:val="003451DC"/>
    <w:rsid w:val="00362B37"/>
    <w:rsid w:val="003774EE"/>
    <w:rsid w:val="00385B39"/>
    <w:rsid w:val="0039505A"/>
    <w:rsid w:val="003971F3"/>
    <w:rsid w:val="003A2173"/>
    <w:rsid w:val="003B070C"/>
    <w:rsid w:val="004421A5"/>
    <w:rsid w:val="0044325A"/>
    <w:rsid w:val="0045012A"/>
    <w:rsid w:val="00466E18"/>
    <w:rsid w:val="00501BDC"/>
    <w:rsid w:val="00524C98"/>
    <w:rsid w:val="00563B3C"/>
    <w:rsid w:val="00575443"/>
    <w:rsid w:val="005A10E7"/>
    <w:rsid w:val="005C61BE"/>
    <w:rsid w:val="00605193"/>
    <w:rsid w:val="00610A2F"/>
    <w:rsid w:val="0062189B"/>
    <w:rsid w:val="00623A68"/>
    <w:rsid w:val="00633EB1"/>
    <w:rsid w:val="00634F58"/>
    <w:rsid w:val="00654878"/>
    <w:rsid w:val="006568F3"/>
    <w:rsid w:val="00674C4C"/>
    <w:rsid w:val="006B4BD6"/>
    <w:rsid w:val="006D0BA4"/>
    <w:rsid w:val="006E1A3F"/>
    <w:rsid w:val="006F331C"/>
    <w:rsid w:val="006F3D82"/>
    <w:rsid w:val="00702C0C"/>
    <w:rsid w:val="00711352"/>
    <w:rsid w:val="00726273"/>
    <w:rsid w:val="00787D52"/>
    <w:rsid w:val="00790057"/>
    <w:rsid w:val="00794808"/>
    <w:rsid w:val="007A4B26"/>
    <w:rsid w:val="007A57B1"/>
    <w:rsid w:val="007C1602"/>
    <w:rsid w:val="007C1C38"/>
    <w:rsid w:val="007C2037"/>
    <w:rsid w:val="007C350A"/>
    <w:rsid w:val="007D2340"/>
    <w:rsid w:val="007F5D62"/>
    <w:rsid w:val="008034F4"/>
    <w:rsid w:val="008049C5"/>
    <w:rsid w:val="00804B41"/>
    <w:rsid w:val="00826AEE"/>
    <w:rsid w:val="00835AA3"/>
    <w:rsid w:val="00836357"/>
    <w:rsid w:val="008375ED"/>
    <w:rsid w:val="00857C29"/>
    <w:rsid w:val="0089177E"/>
    <w:rsid w:val="008A03F6"/>
    <w:rsid w:val="008A547F"/>
    <w:rsid w:val="008C0BB3"/>
    <w:rsid w:val="008F1B14"/>
    <w:rsid w:val="008F7AD3"/>
    <w:rsid w:val="00902168"/>
    <w:rsid w:val="009117A2"/>
    <w:rsid w:val="0091577B"/>
    <w:rsid w:val="009240CA"/>
    <w:rsid w:val="009309AD"/>
    <w:rsid w:val="009328F8"/>
    <w:rsid w:val="00955501"/>
    <w:rsid w:val="00965762"/>
    <w:rsid w:val="009728C3"/>
    <w:rsid w:val="0098741D"/>
    <w:rsid w:val="009A233D"/>
    <w:rsid w:val="009C6855"/>
    <w:rsid w:val="009F49C2"/>
    <w:rsid w:val="00A2085A"/>
    <w:rsid w:val="00A22A4E"/>
    <w:rsid w:val="00A3078D"/>
    <w:rsid w:val="00A34CA2"/>
    <w:rsid w:val="00A455C6"/>
    <w:rsid w:val="00A478DA"/>
    <w:rsid w:val="00A5084D"/>
    <w:rsid w:val="00A73DE7"/>
    <w:rsid w:val="00AA0D56"/>
    <w:rsid w:val="00AA3CA9"/>
    <w:rsid w:val="00AF6089"/>
    <w:rsid w:val="00B16BE6"/>
    <w:rsid w:val="00B215FB"/>
    <w:rsid w:val="00B308F3"/>
    <w:rsid w:val="00B5051C"/>
    <w:rsid w:val="00BD785A"/>
    <w:rsid w:val="00BE123F"/>
    <w:rsid w:val="00C0047C"/>
    <w:rsid w:val="00C06612"/>
    <w:rsid w:val="00C12D8F"/>
    <w:rsid w:val="00C767E1"/>
    <w:rsid w:val="00CE0393"/>
    <w:rsid w:val="00CE17CA"/>
    <w:rsid w:val="00CF6C70"/>
    <w:rsid w:val="00D20183"/>
    <w:rsid w:val="00D40EF3"/>
    <w:rsid w:val="00D4676A"/>
    <w:rsid w:val="00D66DCA"/>
    <w:rsid w:val="00D90D6A"/>
    <w:rsid w:val="00DB1BDD"/>
    <w:rsid w:val="00DB4443"/>
    <w:rsid w:val="00DC5136"/>
    <w:rsid w:val="00DD46B2"/>
    <w:rsid w:val="00DF6A94"/>
    <w:rsid w:val="00E2389A"/>
    <w:rsid w:val="00E30B25"/>
    <w:rsid w:val="00E34403"/>
    <w:rsid w:val="00E57D82"/>
    <w:rsid w:val="00E64236"/>
    <w:rsid w:val="00E762FE"/>
    <w:rsid w:val="00E80FC5"/>
    <w:rsid w:val="00EA458A"/>
    <w:rsid w:val="00EB013A"/>
    <w:rsid w:val="00EB2272"/>
    <w:rsid w:val="00EB6174"/>
    <w:rsid w:val="00ED4386"/>
    <w:rsid w:val="00EE0FF7"/>
    <w:rsid w:val="00EF5E86"/>
    <w:rsid w:val="00F67A2A"/>
    <w:rsid w:val="00F869AF"/>
    <w:rsid w:val="00FB57EE"/>
    <w:rsid w:val="00FC03FB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A823E"/>
  <w15:docId w15:val="{36C60AE5-EA80-4343-9AA4-72BE361B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10A2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762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62FE"/>
  </w:style>
  <w:style w:type="paragraph" w:styleId="Stopka">
    <w:name w:val="footer"/>
    <w:basedOn w:val="Normalny"/>
    <w:link w:val="StopkaZnak"/>
    <w:unhideWhenUsed/>
    <w:rsid w:val="00E762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762FE"/>
  </w:style>
  <w:style w:type="paragraph" w:styleId="Akapitzlist">
    <w:name w:val="List Paragraph"/>
    <w:basedOn w:val="Normalny"/>
    <w:uiPriority w:val="34"/>
    <w:qFormat/>
    <w:rsid w:val="00E762FE"/>
    <w:pPr>
      <w:ind w:left="720"/>
      <w:contextualSpacing/>
    </w:pPr>
  </w:style>
  <w:style w:type="character" w:styleId="Hipercze">
    <w:name w:val="Hyperlink"/>
    <w:basedOn w:val="Domylnaczcionkaakapitu"/>
    <w:unhideWhenUsed/>
    <w:rsid w:val="00DD46B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4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zytyk@przyty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zbieta_bialkowska\Documents\BETTY\Szablony\W&#243;jtowi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Wójtowie.dotx</Template>
  <TotalTime>1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KRAJOWE BIURO WYBORCZE</vt:lpstr>
    </vt:vector>
  </TitlesOfParts>
  <Company>Delegatura Woj. KBW w Radomiu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KRAJOWE BIURO WYBORCZE</dc:title>
  <dc:creator>Elżbieta Białkowska</dc:creator>
  <cp:lastModifiedBy>PC1</cp:lastModifiedBy>
  <cp:revision>2</cp:revision>
  <cp:lastPrinted>2020-03-26T09:37:00Z</cp:lastPrinted>
  <dcterms:created xsi:type="dcterms:W3CDTF">2020-03-31T06:36:00Z</dcterms:created>
  <dcterms:modified xsi:type="dcterms:W3CDTF">2020-03-31T06:36:00Z</dcterms:modified>
</cp:coreProperties>
</file>