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574" w:rsidRPr="00A135BE" w:rsidRDefault="000E1574" w:rsidP="00C678FD">
      <w:pPr>
        <w:jc w:val="both"/>
      </w:pPr>
    </w:p>
    <w:p w:rsidR="005955F8" w:rsidRPr="00A135BE" w:rsidRDefault="00284B71" w:rsidP="00284B71">
      <w:pPr>
        <w:pStyle w:val="Nagwek1"/>
        <w:rPr>
          <w:b w:val="0"/>
          <w:bCs w:val="0"/>
          <w:sz w:val="24"/>
          <w:szCs w:val="24"/>
        </w:rPr>
      </w:pPr>
      <w:r w:rsidRPr="00A135BE">
        <w:rPr>
          <w:b w:val="0"/>
          <w:bCs w:val="0"/>
          <w:sz w:val="24"/>
          <w:szCs w:val="24"/>
        </w:rPr>
        <w:t>Zn: BT 6733.</w:t>
      </w:r>
      <w:r w:rsidR="00A135BE" w:rsidRPr="00A135BE">
        <w:rPr>
          <w:b w:val="0"/>
          <w:bCs w:val="0"/>
          <w:sz w:val="24"/>
          <w:szCs w:val="24"/>
        </w:rPr>
        <w:t>1</w:t>
      </w:r>
      <w:r w:rsidR="006D5EB3">
        <w:rPr>
          <w:b w:val="0"/>
          <w:bCs w:val="0"/>
          <w:sz w:val="24"/>
          <w:szCs w:val="24"/>
        </w:rPr>
        <w:t>7</w:t>
      </w:r>
      <w:r w:rsidRPr="00A135BE">
        <w:rPr>
          <w:b w:val="0"/>
          <w:bCs w:val="0"/>
          <w:sz w:val="24"/>
          <w:szCs w:val="24"/>
        </w:rPr>
        <w:t>.201</w:t>
      </w:r>
      <w:r w:rsidR="00246A2C" w:rsidRPr="00A135BE">
        <w:rPr>
          <w:b w:val="0"/>
          <w:bCs w:val="0"/>
          <w:sz w:val="24"/>
          <w:szCs w:val="24"/>
        </w:rPr>
        <w:t>8</w:t>
      </w:r>
    </w:p>
    <w:p w:rsidR="002B05A0" w:rsidRDefault="002B05A0" w:rsidP="002B05A0">
      <w:pPr>
        <w:jc w:val="center"/>
        <w:rPr>
          <w:b/>
          <w:bCs/>
        </w:rPr>
      </w:pPr>
    </w:p>
    <w:p w:rsidR="006D5EB3" w:rsidRDefault="006D5EB3" w:rsidP="002B05A0">
      <w:pPr>
        <w:jc w:val="center"/>
        <w:rPr>
          <w:b/>
          <w:bCs/>
        </w:rPr>
      </w:pPr>
    </w:p>
    <w:p w:rsidR="006D5EB3" w:rsidRPr="00A135BE" w:rsidRDefault="006D5EB3" w:rsidP="002B05A0">
      <w:pPr>
        <w:jc w:val="center"/>
        <w:rPr>
          <w:b/>
          <w:bCs/>
        </w:rPr>
      </w:pPr>
    </w:p>
    <w:p w:rsidR="002B05A0" w:rsidRPr="00A135BE" w:rsidRDefault="002B05A0" w:rsidP="002B05A0">
      <w:pPr>
        <w:jc w:val="center"/>
        <w:rPr>
          <w:b/>
          <w:bCs/>
        </w:rPr>
      </w:pPr>
      <w:r w:rsidRPr="00A135BE">
        <w:rPr>
          <w:b/>
          <w:bCs/>
        </w:rPr>
        <w:t>Z A W I A D O M I E N I E</w:t>
      </w:r>
    </w:p>
    <w:p w:rsidR="002B05A0" w:rsidRPr="00A135BE" w:rsidRDefault="002B05A0" w:rsidP="002B05A0">
      <w:pPr>
        <w:jc w:val="center"/>
        <w:rPr>
          <w:b/>
          <w:bCs/>
        </w:rPr>
      </w:pPr>
      <w:r w:rsidRPr="00A135BE">
        <w:rPr>
          <w:b/>
          <w:bCs/>
        </w:rPr>
        <w:t>o wszczęciu postępowania</w:t>
      </w:r>
    </w:p>
    <w:p w:rsidR="005955F8" w:rsidRPr="00A135BE" w:rsidRDefault="005955F8" w:rsidP="00BF08D9">
      <w:pPr>
        <w:jc w:val="center"/>
        <w:rPr>
          <w:b/>
        </w:rPr>
      </w:pPr>
    </w:p>
    <w:p w:rsidR="005955F8" w:rsidRPr="00A135BE" w:rsidRDefault="005955F8" w:rsidP="00BF08D9">
      <w:pPr>
        <w:jc w:val="center"/>
        <w:rPr>
          <w:b/>
        </w:rPr>
      </w:pPr>
    </w:p>
    <w:p w:rsidR="006D5EB3" w:rsidRDefault="00BF08D9" w:rsidP="006D5EB3">
      <w:pPr>
        <w:widowControl w:val="0"/>
        <w:jc w:val="both"/>
        <w:rPr>
          <w:b/>
        </w:rPr>
      </w:pPr>
      <w:r w:rsidRPr="00A135BE">
        <w:t xml:space="preserve">Na podstawie art. 53 ust. 1 ustawy z dnia </w:t>
      </w:r>
      <w:r w:rsidR="002B05A0" w:rsidRPr="00A135BE">
        <w:t>27 marca 2003r</w:t>
      </w:r>
      <w:r w:rsidRPr="00A135BE">
        <w:t xml:space="preserve">.  o </w:t>
      </w:r>
      <w:r w:rsidR="002B05A0" w:rsidRPr="00A135BE">
        <w:t xml:space="preserve">planowaniu i </w:t>
      </w:r>
      <w:r w:rsidRPr="00A135BE">
        <w:t>zagospodarowaniu przestrzennym (</w:t>
      </w:r>
      <w:proofErr w:type="spellStart"/>
      <w:r w:rsidRPr="00A135BE">
        <w:t>t.j</w:t>
      </w:r>
      <w:proofErr w:type="spellEnd"/>
      <w:r w:rsidRPr="00A135BE">
        <w:t xml:space="preserve">. Dz. U. 2017. Poz. 1073 ze zm.) i na podstawie art. 49 i 61 § 4 ustawy z dnia 14 czerwca 1960 r. kodeksu postępowania administracyjnego.( </w:t>
      </w:r>
      <w:proofErr w:type="spellStart"/>
      <w:r w:rsidRPr="00A135BE">
        <w:t>t.j</w:t>
      </w:r>
      <w:proofErr w:type="spellEnd"/>
      <w:r w:rsidRPr="00A135BE">
        <w:t xml:space="preserve"> Dz.U. z 2017 r poz. 1257 </w:t>
      </w:r>
      <w:r w:rsidRPr="00A135BE">
        <w:br/>
        <w:t xml:space="preserve">ze zm.) zawiadamiam, że na wniosek z dnia </w:t>
      </w:r>
      <w:r w:rsidR="00F80C91">
        <w:t>17</w:t>
      </w:r>
      <w:r w:rsidRPr="00A135BE">
        <w:t>.</w:t>
      </w:r>
      <w:r w:rsidR="00A135BE" w:rsidRPr="00A135BE">
        <w:t>0</w:t>
      </w:r>
      <w:r w:rsidR="00F80C91">
        <w:t>8</w:t>
      </w:r>
      <w:r w:rsidRPr="00A135BE">
        <w:t>.2018r</w:t>
      </w:r>
      <w:r w:rsidR="00A135BE" w:rsidRPr="00A135BE">
        <w:t>.</w:t>
      </w:r>
      <w:r w:rsidRPr="00A135BE">
        <w:t xml:space="preserve"> </w:t>
      </w:r>
      <w:r w:rsidR="00A135BE" w:rsidRPr="00A135BE">
        <w:t xml:space="preserve">złożonego przez </w:t>
      </w:r>
      <w:r w:rsidR="00F80C91">
        <w:t xml:space="preserve">PGE Dystrybucja S.A. </w:t>
      </w:r>
      <w:r w:rsidR="00F80C91">
        <w:br/>
        <w:t xml:space="preserve">z siedzibą w Lublinie, Oddział Skarżysko-Kamienna Al. Marsz. J. Piłsudskiego 51 działająca przez Pełnomocnika Pana Andrzeja Pawlikowskiego VENTUS Berdzik </w:t>
      </w:r>
      <w:proofErr w:type="spellStart"/>
      <w:r w:rsidR="00F80C91">
        <w:t>Parzelski</w:t>
      </w:r>
      <w:proofErr w:type="spellEnd"/>
      <w:r w:rsidR="00F80C91">
        <w:t xml:space="preserve"> Spółka Jawna </w:t>
      </w:r>
      <w:r w:rsidR="00F80C91">
        <w:br/>
        <w:t>ul. Marii Fołtyn 2, 26-600 Radom</w:t>
      </w:r>
      <w:r w:rsidRPr="00A135BE">
        <w:t>, zostało wszczęte postępowanie administracyjne w sprawie ustalenia warunków lokalizacji celu publicznego polegającego dla inwestycji pod nazwą</w:t>
      </w:r>
      <w:r w:rsidRPr="00A135BE">
        <w:rPr>
          <w:b/>
        </w:rPr>
        <w:t>:</w:t>
      </w:r>
      <w:r w:rsidR="00A135BE" w:rsidRPr="00A135BE">
        <w:rPr>
          <w:b/>
        </w:rPr>
        <w:t xml:space="preserve"> </w:t>
      </w:r>
      <w:bookmarkStart w:id="0" w:name="_Hlk524421213"/>
      <w:r w:rsidR="006D5EB3" w:rsidRPr="00C55FB1">
        <w:rPr>
          <w:b/>
        </w:rPr>
        <w:t>przebudow</w:t>
      </w:r>
      <w:r w:rsidR="006D5EB3">
        <w:rPr>
          <w:b/>
        </w:rPr>
        <w:t>a</w:t>
      </w:r>
      <w:r w:rsidR="006D5EB3" w:rsidRPr="00C55FB1">
        <w:rPr>
          <w:b/>
        </w:rPr>
        <w:t xml:space="preserve"> linii napowietrznej SN 15 </w:t>
      </w:r>
      <w:proofErr w:type="spellStart"/>
      <w:r w:rsidR="006D5EB3" w:rsidRPr="00C55FB1">
        <w:rPr>
          <w:b/>
        </w:rPr>
        <w:t>kV</w:t>
      </w:r>
      <w:proofErr w:type="spellEnd"/>
      <w:r w:rsidR="006D5EB3" w:rsidRPr="00C55FB1">
        <w:rPr>
          <w:b/>
        </w:rPr>
        <w:t xml:space="preserve"> </w:t>
      </w:r>
    </w:p>
    <w:p w:rsidR="006D5EB3" w:rsidRPr="00906F6B" w:rsidRDefault="006D5EB3" w:rsidP="006D5EB3">
      <w:pPr>
        <w:widowControl w:val="0"/>
        <w:ind w:firstLine="708"/>
        <w:jc w:val="both"/>
        <w:rPr>
          <w:b/>
          <w:color w:val="FF0000"/>
        </w:rPr>
      </w:pPr>
      <w:r w:rsidRPr="00E534D7">
        <w:rPr>
          <w:b/>
        </w:rPr>
        <w:t>w obrębie geodezyjnym: 0029 Suków, jednostka ewid</w:t>
      </w:r>
      <w:r>
        <w:rPr>
          <w:b/>
        </w:rPr>
        <w:t>encyjna</w:t>
      </w:r>
      <w:r w:rsidRPr="00E534D7">
        <w:rPr>
          <w:b/>
        </w:rPr>
        <w:t xml:space="preserve">.: 142509_2 Przytyk, gmina Przytyk, na działkach o numerze </w:t>
      </w:r>
      <w:proofErr w:type="spellStart"/>
      <w:r w:rsidRPr="00E534D7">
        <w:rPr>
          <w:b/>
        </w:rPr>
        <w:t>ewid</w:t>
      </w:r>
      <w:proofErr w:type="spellEnd"/>
      <w:r w:rsidRPr="00E534D7">
        <w:rPr>
          <w:b/>
        </w:rPr>
        <w:t>.:</w:t>
      </w:r>
      <w:r>
        <w:rPr>
          <w:b/>
        </w:rPr>
        <w:t xml:space="preserve"> </w:t>
      </w:r>
      <w:r w:rsidRPr="00E534D7">
        <w:rPr>
          <w:b/>
        </w:rPr>
        <w:t>270, 242, 243,</w:t>
      </w:r>
      <w:r>
        <w:rPr>
          <w:b/>
        </w:rPr>
        <w:t xml:space="preserve"> 244,</w:t>
      </w:r>
      <w:r w:rsidRPr="00E534D7">
        <w:rPr>
          <w:b/>
        </w:rPr>
        <w:t xml:space="preserve"> </w:t>
      </w:r>
      <w:r>
        <w:rPr>
          <w:b/>
        </w:rPr>
        <w:t xml:space="preserve">245/3, </w:t>
      </w:r>
      <w:r w:rsidRPr="00E534D7">
        <w:rPr>
          <w:b/>
        </w:rPr>
        <w:t xml:space="preserve">245/2, 245/1, 246/1, 246/2, 247, 248/1, </w:t>
      </w:r>
      <w:r w:rsidRPr="00906F6B">
        <w:rPr>
          <w:b/>
        </w:rPr>
        <w:t>235, 236, 237, 238, 239/1, 239/2, 240/1, 240/2,241</w:t>
      </w:r>
    </w:p>
    <w:p w:rsidR="00BF08D9" w:rsidRPr="00A135BE" w:rsidRDefault="006D5EB3" w:rsidP="006D5EB3">
      <w:pPr>
        <w:widowControl w:val="0"/>
        <w:ind w:firstLine="709"/>
        <w:jc w:val="both"/>
        <w:rPr>
          <w:b/>
        </w:rPr>
      </w:pPr>
      <w:r w:rsidRPr="00E534D7">
        <w:rPr>
          <w:b/>
        </w:rPr>
        <w:t>w obrębie geodezyjnym: 0041 Zameczek Kolonia, jednostka ewi</w:t>
      </w:r>
      <w:r>
        <w:rPr>
          <w:b/>
        </w:rPr>
        <w:t>dencyjna</w:t>
      </w:r>
      <w:r w:rsidRPr="00E534D7">
        <w:rPr>
          <w:b/>
        </w:rPr>
        <w:t xml:space="preserve">: 142509_2 Przytyk, gmina Przytyk na działkach o numerze </w:t>
      </w:r>
      <w:proofErr w:type="spellStart"/>
      <w:r w:rsidRPr="00E534D7">
        <w:rPr>
          <w:b/>
        </w:rPr>
        <w:t>ewid</w:t>
      </w:r>
      <w:proofErr w:type="spellEnd"/>
      <w:r w:rsidRPr="00E534D7">
        <w:rPr>
          <w:b/>
        </w:rPr>
        <w:t>.: 131/3, 402, 80/2, 81/3, 82/2, 83/2,</w:t>
      </w:r>
      <w:r>
        <w:rPr>
          <w:b/>
        </w:rPr>
        <w:t xml:space="preserve"> </w:t>
      </w:r>
      <w:r w:rsidRPr="00E534D7">
        <w:rPr>
          <w:b/>
        </w:rPr>
        <w:t>85, 400,</w:t>
      </w:r>
      <w:r>
        <w:rPr>
          <w:b/>
        </w:rPr>
        <w:t xml:space="preserve"> </w:t>
      </w:r>
      <w:r w:rsidRPr="00E534D7">
        <w:rPr>
          <w:b/>
        </w:rPr>
        <w:t>99, 401, 102, 101,103,430,105</w:t>
      </w:r>
      <w:bookmarkEnd w:id="0"/>
      <w:r w:rsidR="00BF08D9" w:rsidRPr="00A135BE">
        <w:rPr>
          <w:b/>
        </w:rPr>
        <w:t>.</w:t>
      </w:r>
    </w:p>
    <w:p w:rsidR="00BF08D9" w:rsidRPr="00A135BE" w:rsidRDefault="00BF08D9" w:rsidP="00BF08D9">
      <w:pPr>
        <w:widowControl w:val="0"/>
        <w:jc w:val="both"/>
      </w:pPr>
      <w:r w:rsidRPr="00A135BE">
        <w:tab/>
        <w:t xml:space="preserve">Informuję osoby, którym status strony o uprawnieniach wynikających z art. 10 </w:t>
      </w:r>
      <w:proofErr w:type="spellStart"/>
      <w:r w:rsidRPr="00A135BE">
        <w:t>k.p.a</w:t>
      </w:r>
      <w:proofErr w:type="spellEnd"/>
      <w:r w:rsidRPr="00A135BE">
        <w:t>, polegających na prawie do czynnego udziału w każdym stadium</w:t>
      </w:r>
      <w:bookmarkStart w:id="1" w:name="_GoBack"/>
      <w:bookmarkEnd w:id="1"/>
      <w:r w:rsidRPr="00A135BE">
        <w:t xml:space="preserve"> postępowania, w tym </w:t>
      </w:r>
      <w:r w:rsidRPr="00A135BE">
        <w:br/>
        <w:t xml:space="preserve">do składania wniosków dowodowych w postępowaniu wyjaśniającym. </w:t>
      </w:r>
    </w:p>
    <w:p w:rsidR="00BF08D9" w:rsidRPr="00A135BE" w:rsidRDefault="00BF08D9" w:rsidP="00BF08D9">
      <w:pPr>
        <w:widowControl w:val="0"/>
        <w:ind w:firstLine="708"/>
        <w:jc w:val="both"/>
      </w:pPr>
      <w:r w:rsidRPr="00A135BE">
        <w:t>W związku z powyższym można zapoznać się ze złożonym wnioskiem i ewentualnie wnieść uwagi i wnioski w Urzędzie Gminy Przytyk pok. nr 34 w godzinach 7:30- 15:30</w:t>
      </w:r>
      <w:r w:rsidR="002B05A0" w:rsidRPr="00A135BE">
        <w:t xml:space="preserve"> w terminie 14 dni od daty otrzymania niniejszego pisma</w:t>
      </w:r>
      <w:r w:rsidRPr="00A135BE">
        <w:t>.</w:t>
      </w:r>
    </w:p>
    <w:p w:rsidR="000160A9" w:rsidRPr="00A135BE" w:rsidRDefault="000160A9" w:rsidP="00BF08D9">
      <w:pPr>
        <w:widowControl w:val="0"/>
        <w:ind w:firstLine="708"/>
        <w:jc w:val="both"/>
      </w:pPr>
      <w:r w:rsidRPr="00A135BE">
        <w:t xml:space="preserve">Jednocześnie informuję, że zgodnie z art. 49a </w:t>
      </w:r>
      <w:proofErr w:type="spellStart"/>
      <w:r w:rsidRPr="00A135BE">
        <w:t>K.p.a</w:t>
      </w:r>
      <w:proofErr w:type="spellEnd"/>
      <w:r w:rsidRPr="00A135BE">
        <w:t>, dalsze informacje/zawiadomienia związane z przedmiotową procedurą administracyjną tj. o decyzjach i innych czynnościach organu administracji publicznej będą dokonywane poprzez obwieszczen</w:t>
      </w:r>
      <w:r w:rsidR="002F0309" w:rsidRPr="00A135BE">
        <w:t>i</w:t>
      </w:r>
      <w:r w:rsidRPr="00A135BE">
        <w:t>e w dostępnym wykazie danych na stronie Biuletynu Informacji Publicznej Urzędu Gminy w Przytyku oraz wywieszone na tablicy ogłoszeń Urzędu Gminy w Przytyku.</w:t>
      </w:r>
    </w:p>
    <w:p w:rsidR="00BF08D9" w:rsidRPr="00A135BE" w:rsidRDefault="00BF08D9" w:rsidP="00BF08D9">
      <w:pPr>
        <w:widowControl w:val="0"/>
        <w:jc w:val="both"/>
      </w:pPr>
      <w:r w:rsidRPr="00A135BE">
        <w:tab/>
      </w:r>
    </w:p>
    <w:p w:rsidR="00BF08D9" w:rsidRPr="00A135BE" w:rsidRDefault="00BF08D9" w:rsidP="00BF08D9">
      <w:pPr>
        <w:widowControl w:val="0"/>
        <w:jc w:val="both"/>
      </w:pPr>
      <w:r w:rsidRPr="00A135BE">
        <w:tab/>
        <w:t xml:space="preserve">Zgodnie z art. 49 </w:t>
      </w:r>
      <w:proofErr w:type="spellStart"/>
      <w:r w:rsidRPr="00A135BE">
        <w:t>K.p.a</w:t>
      </w:r>
      <w:proofErr w:type="spellEnd"/>
      <w:r w:rsidRPr="00A135BE">
        <w:t xml:space="preserve"> zawiadomienie poprzez obwieszczenie uważa się za dokonane </w:t>
      </w:r>
      <w:r w:rsidR="00AC5F15">
        <w:br/>
      </w:r>
      <w:r w:rsidRPr="00A135BE">
        <w:t>po upływie 14 dni od dnia publicznego ogłoszenia.</w:t>
      </w:r>
    </w:p>
    <w:p w:rsidR="00BF08D9" w:rsidRPr="00A135BE" w:rsidRDefault="00BF08D9" w:rsidP="00BF08D9">
      <w:pPr>
        <w:widowControl w:val="0"/>
        <w:jc w:val="both"/>
        <w:rPr>
          <w:b/>
        </w:rPr>
      </w:pPr>
    </w:p>
    <w:p w:rsidR="00B164FE" w:rsidRPr="00A135BE" w:rsidRDefault="00B164FE" w:rsidP="00B164FE">
      <w:pPr>
        <w:rPr>
          <w:b/>
          <w:szCs w:val="20"/>
        </w:rPr>
      </w:pPr>
    </w:p>
    <w:p w:rsidR="00B164FE" w:rsidRPr="00A135BE" w:rsidRDefault="00B164FE" w:rsidP="00B164FE">
      <w:pPr>
        <w:jc w:val="both"/>
        <w:rPr>
          <w:b/>
        </w:rPr>
      </w:pPr>
    </w:p>
    <w:p w:rsidR="00B164FE" w:rsidRPr="00A135BE" w:rsidRDefault="00B164FE" w:rsidP="00B164FE">
      <w:pPr>
        <w:rPr>
          <w:sz w:val="28"/>
          <w:szCs w:val="28"/>
        </w:rPr>
      </w:pPr>
    </w:p>
    <w:p w:rsidR="00B164FE" w:rsidRPr="00A135BE" w:rsidRDefault="00B164FE" w:rsidP="00B164FE">
      <w:pPr>
        <w:rPr>
          <w:sz w:val="28"/>
          <w:szCs w:val="28"/>
        </w:rPr>
      </w:pPr>
    </w:p>
    <w:p w:rsidR="003B300E" w:rsidRDefault="003B300E" w:rsidP="00B164FE">
      <w:pPr>
        <w:rPr>
          <w:sz w:val="28"/>
          <w:szCs w:val="28"/>
        </w:rPr>
      </w:pPr>
    </w:p>
    <w:p w:rsidR="006D5EB3" w:rsidRPr="00A135BE" w:rsidRDefault="006D5EB3" w:rsidP="00B164FE">
      <w:pPr>
        <w:rPr>
          <w:sz w:val="28"/>
          <w:szCs w:val="28"/>
        </w:rPr>
      </w:pPr>
    </w:p>
    <w:p w:rsidR="00DC7B94" w:rsidRDefault="00DC7B94" w:rsidP="003B300E">
      <w:pPr>
        <w:spacing w:line="360" w:lineRule="auto"/>
        <w:rPr>
          <w:b/>
        </w:rPr>
      </w:pPr>
    </w:p>
    <w:p w:rsidR="006D5EB3" w:rsidRDefault="006D5EB3" w:rsidP="006D5EB3">
      <w:pPr>
        <w:pStyle w:val="Tekstpodstawowywcity"/>
        <w:ind w:left="284" w:firstLine="0"/>
        <w:rPr>
          <w:sz w:val="22"/>
          <w:szCs w:val="22"/>
        </w:rPr>
      </w:pPr>
      <w:bookmarkStart w:id="2" w:name="_Hlk520184069"/>
    </w:p>
    <w:p w:rsidR="006D5EB3" w:rsidRPr="00CB4027" w:rsidRDefault="006D5EB3" w:rsidP="006D5EB3">
      <w:pPr>
        <w:pStyle w:val="Tekstpodstawowywcity"/>
        <w:ind w:left="284" w:firstLine="0"/>
        <w:rPr>
          <w:sz w:val="22"/>
          <w:szCs w:val="22"/>
        </w:rPr>
      </w:pPr>
      <w:r w:rsidRPr="00CB4027">
        <w:rPr>
          <w:sz w:val="22"/>
          <w:szCs w:val="22"/>
        </w:rPr>
        <w:t>Otrzymują:</w:t>
      </w:r>
    </w:p>
    <w:p w:rsidR="006D5EB3" w:rsidRPr="00CB4027" w:rsidRDefault="006D5EB3" w:rsidP="006D5EB3">
      <w:pPr>
        <w:pStyle w:val="Tekstpodstawowywcity"/>
        <w:rPr>
          <w:sz w:val="22"/>
          <w:szCs w:val="22"/>
        </w:rPr>
      </w:pPr>
    </w:p>
    <w:bookmarkEnd w:id="2"/>
    <w:p w:rsidR="006D5EB3" w:rsidRPr="00CB4027" w:rsidRDefault="006D5EB3" w:rsidP="006D5EB3">
      <w:pPr>
        <w:pStyle w:val="Akapitzlist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CB4027">
        <w:rPr>
          <w:sz w:val="22"/>
          <w:szCs w:val="22"/>
        </w:rPr>
        <w:t xml:space="preserve">Pan Andrzej Pawlikowski  VENTUS Berdzik </w:t>
      </w:r>
      <w:proofErr w:type="spellStart"/>
      <w:r w:rsidRPr="00CB4027">
        <w:rPr>
          <w:sz w:val="22"/>
          <w:szCs w:val="22"/>
        </w:rPr>
        <w:t>Parzelski</w:t>
      </w:r>
      <w:proofErr w:type="spellEnd"/>
      <w:r w:rsidRPr="00CB4027">
        <w:rPr>
          <w:sz w:val="22"/>
          <w:szCs w:val="22"/>
        </w:rPr>
        <w:t xml:space="preserve"> spółka Jawna ul. Marii Fołtyn 2,</w:t>
      </w:r>
      <w:r>
        <w:rPr>
          <w:sz w:val="22"/>
          <w:szCs w:val="22"/>
        </w:rPr>
        <w:br/>
      </w:r>
      <w:r w:rsidRPr="00CB4027">
        <w:rPr>
          <w:sz w:val="22"/>
          <w:szCs w:val="22"/>
        </w:rPr>
        <w:t>26-600 Radom,</w:t>
      </w:r>
    </w:p>
    <w:p w:rsidR="006D5EB3" w:rsidRPr="00CB4027" w:rsidRDefault="006D5EB3" w:rsidP="006D5EB3">
      <w:pPr>
        <w:pStyle w:val="Akapitzlist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CB4027">
        <w:rPr>
          <w:sz w:val="22"/>
          <w:szCs w:val="22"/>
        </w:rPr>
        <w:t xml:space="preserve">Pan Sylwester </w:t>
      </w:r>
      <w:proofErr w:type="spellStart"/>
      <w:r w:rsidRPr="00CB4027">
        <w:rPr>
          <w:sz w:val="22"/>
          <w:szCs w:val="22"/>
        </w:rPr>
        <w:t>Podymniak</w:t>
      </w:r>
      <w:proofErr w:type="spellEnd"/>
      <w:r w:rsidRPr="00CB4027">
        <w:rPr>
          <w:sz w:val="22"/>
          <w:szCs w:val="22"/>
        </w:rPr>
        <w:t>,</w:t>
      </w:r>
    </w:p>
    <w:p w:rsidR="006D5EB3" w:rsidRPr="00CB4027" w:rsidRDefault="006D5EB3" w:rsidP="006D5EB3">
      <w:pPr>
        <w:pStyle w:val="Akapitzlist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CB4027">
        <w:rPr>
          <w:sz w:val="22"/>
          <w:szCs w:val="22"/>
        </w:rPr>
        <w:t>Pan Krzysztof Domagalski,</w:t>
      </w:r>
    </w:p>
    <w:p w:rsidR="006D5EB3" w:rsidRPr="00CB4027" w:rsidRDefault="006D5EB3" w:rsidP="006D5EB3">
      <w:pPr>
        <w:pStyle w:val="Akapitzlist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CB4027">
        <w:rPr>
          <w:sz w:val="22"/>
          <w:szCs w:val="22"/>
        </w:rPr>
        <w:t>Pan Bogusław Górka,</w:t>
      </w:r>
    </w:p>
    <w:p w:rsidR="006D5EB3" w:rsidRPr="00CB4027" w:rsidRDefault="006D5EB3" w:rsidP="006D5EB3">
      <w:pPr>
        <w:pStyle w:val="Akapitzlist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CB4027">
        <w:rPr>
          <w:sz w:val="22"/>
          <w:szCs w:val="22"/>
        </w:rPr>
        <w:t xml:space="preserve">Pani Katarzyna </w:t>
      </w:r>
      <w:proofErr w:type="spellStart"/>
      <w:r w:rsidRPr="00CB4027">
        <w:rPr>
          <w:sz w:val="22"/>
          <w:szCs w:val="22"/>
        </w:rPr>
        <w:t>Wrzosek</w:t>
      </w:r>
      <w:proofErr w:type="spellEnd"/>
      <w:r w:rsidRPr="00CB4027">
        <w:rPr>
          <w:sz w:val="22"/>
          <w:szCs w:val="22"/>
        </w:rPr>
        <w:t>,</w:t>
      </w:r>
    </w:p>
    <w:p w:rsidR="006D5EB3" w:rsidRPr="00CB4027" w:rsidRDefault="006D5EB3" w:rsidP="006D5EB3">
      <w:pPr>
        <w:pStyle w:val="Akapitzlist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CB4027">
        <w:rPr>
          <w:sz w:val="22"/>
          <w:szCs w:val="22"/>
        </w:rPr>
        <w:t>Pani Beata Górka,</w:t>
      </w:r>
    </w:p>
    <w:p w:rsidR="006D5EB3" w:rsidRPr="00CB4027" w:rsidRDefault="006D5EB3" w:rsidP="006D5EB3">
      <w:pPr>
        <w:pStyle w:val="Akapitzlist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CB4027">
        <w:rPr>
          <w:sz w:val="22"/>
          <w:szCs w:val="22"/>
        </w:rPr>
        <w:t>Pan Zbigniew Górka,</w:t>
      </w:r>
    </w:p>
    <w:p w:rsidR="006D5EB3" w:rsidRPr="00CB4027" w:rsidRDefault="006D5EB3" w:rsidP="006D5EB3">
      <w:pPr>
        <w:pStyle w:val="Akapitzlist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CB4027">
        <w:rPr>
          <w:sz w:val="22"/>
          <w:szCs w:val="22"/>
        </w:rPr>
        <w:t>Pani Monika Gołębiowska,</w:t>
      </w:r>
    </w:p>
    <w:p w:rsidR="006D5EB3" w:rsidRPr="00CB4027" w:rsidRDefault="006D5EB3" w:rsidP="006D5EB3">
      <w:pPr>
        <w:pStyle w:val="Akapitzlist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CB4027">
        <w:rPr>
          <w:sz w:val="22"/>
          <w:szCs w:val="22"/>
        </w:rPr>
        <w:t>Pan Nikodem Górka,</w:t>
      </w:r>
    </w:p>
    <w:p w:rsidR="006D5EB3" w:rsidRPr="00CB4027" w:rsidRDefault="006D5EB3" w:rsidP="006D5EB3">
      <w:pPr>
        <w:pStyle w:val="Akapitzlist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CB4027">
        <w:rPr>
          <w:sz w:val="22"/>
          <w:szCs w:val="22"/>
        </w:rPr>
        <w:t>Pani Jolanta Wróblewska,</w:t>
      </w:r>
    </w:p>
    <w:p w:rsidR="006D5EB3" w:rsidRPr="00CB4027" w:rsidRDefault="006D5EB3" w:rsidP="006D5EB3">
      <w:pPr>
        <w:pStyle w:val="Akapitzlist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CB4027">
        <w:rPr>
          <w:sz w:val="22"/>
          <w:szCs w:val="22"/>
        </w:rPr>
        <w:t>Pan Emilian Wróblewski,</w:t>
      </w:r>
    </w:p>
    <w:p w:rsidR="006D5EB3" w:rsidRPr="00CB4027" w:rsidRDefault="006D5EB3" w:rsidP="006D5EB3">
      <w:pPr>
        <w:pStyle w:val="Akapitzlist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CB4027">
        <w:rPr>
          <w:sz w:val="22"/>
          <w:szCs w:val="22"/>
        </w:rPr>
        <w:t>Pan Bogdan Kucharczyk,</w:t>
      </w:r>
    </w:p>
    <w:p w:rsidR="006D5EB3" w:rsidRPr="00CB4027" w:rsidRDefault="006D5EB3" w:rsidP="006D5EB3">
      <w:pPr>
        <w:pStyle w:val="Akapitzlist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CB4027">
        <w:rPr>
          <w:sz w:val="22"/>
          <w:szCs w:val="22"/>
        </w:rPr>
        <w:t>Pani Agnieszka Buras,</w:t>
      </w:r>
    </w:p>
    <w:p w:rsidR="006D5EB3" w:rsidRPr="00CB4027" w:rsidRDefault="006D5EB3" w:rsidP="006D5EB3">
      <w:pPr>
        <w:pStyle w:val="Akapitzlist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CB4027">
        <w:rPr>
          <w:sz w:val="22"/>
          <w:szCs w:val="22"/>
        </w:rPr>
        <w:t>Pan Marcin Prasek,</w:t>
      </w:r>
    </w:p>
    <w:p w:rsidR="006D5EB3" w:rsidRPr="00CB4027" w:rsidRDefault="006D5EB3" w:rsidP="006D5EB3">
      <w:pPr>
        <w:pStyle w:val="Akapitzlist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CB4027">
        <w:rPr>
          <w:sz w:val="22"/>
          <w:szCs w:val="22"/>
        </w:rPr>
        <w:t>Pan Konrad Prasek,</w:t>
      </w:r>
    </w:p>
    <w:p w:rsidR="006D5EB3" w:rsidRPr="00CB4027" w:rsidRDefault="006D5EB3" w:rsidP="006D5EB3">
      <w:pPr>
        <w:pStyle w:val="Akapitzlist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CB4027">
        <w:rPr>
          <w:sz w:val="22"/>
          <w:szCs w:val="22"/>
        </w:rPr>
        <w:t>Pan Kamil Prasek,</w:t>
      </w:r>
    </w:p>
    <w:p w:rsidR="006D5EB3" w:rsidRPr="00CB4027" w:rsidRDefault="006D5EB3" w:rsidP="006D5EB3">
      <w:pPr>
        <w:pStyle w:val="Akapitzlist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CB4027">
        <w:rPr>
          <w:sz w:val="22"/>
          <w:szCs w:val="22"/>
        </w:rPr>
        <w:t>Pani Agata Firlej- Malczewska,</w:t>
      </w:r>
    </w:p>
    <w:p w:rsidR="006D5EB3" w:rsidRPr="00CB4027" w:rsidRDefault="006D5EB3" w:rsidP="006D5EB3">
      <w:pPr>
        <w:pStyle w:val="Akapitzlist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CB4027">
        <w:rPr>
          <w:sz w:val="22"/>
          <w:szCs w:val="22"/>
        </w:rPr>
        <w:t>Pani Dorota Firlej,</w:t>
      </w:r>
    </w:p>
    <w:p w:rsidR="006D5EB3" w:rsidRPr="00CB4027" w:rsidRDefault="006D5EB3" w:rsidP="006D5EB3">
      <w:pPr>
        <w:pStyle w:val="Akapitzlist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CB4027">
        <w:rPr>
          <w:sz w:val="22"/>
          <w:szCs w:val="22"/>
        </w:rPr>
        <w:t xml:space="preserve">Pan Zbigniew </w:t>
      </w:r>
      <w:proofErr w:type="spellStart"/>
      <w:r w:rsidRPr="00CB4027">
        <w:rPr>
          <w:sz w:val="22"/>
          <w:szCs w:val="22"/>
        </w:rPr>
        <w:t>Rękawik</w:t>
      </w:r>
      <w:proofErr w:type="spellEnd"/>
      <w:r w:rsidRPr="00CB4027">
        <w:rPr>
          <w:sz w:val="22"/>
          <w:szCs w:val="22"/>
        </w:rPr>
        <w:t>,</w:t>
      </w:r>
    </w:p>
    <w:p w:rsidR="006D5EB3" w:rsidRPr="00CB4027" w:rsidRDefault="006D5EB3" w:rsidP="006D5EB3">
      <w:pPr>
        <w:pStyle w:val="Akapitzlist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CB4027">
        <w:rPr>
          <w:sz w:val="22"/>
          <w:szCs w:val="22"/>
        </w:rPr>
        <w:t xml:space="preserve">Pan Marek </w:t>
      </w:r>
      <w:proofErr w:type="spellStart"/>
      <w:r w:rsidRPr="00CB4027">
        <w:rPr>
          <w:sz w:val="22"/>
          <w:szCs w:val="22"/>
        </w:rPr>
        <w:t>Rękawik</w:t>
      </w:r>
      <w:proofErr w:type="spellEnd"/>
      <w:r w:rsidRPr="00CB4027">
        <w:rPr>
          <w:sz w:val="22"/>
          <w:szCs w:val="22"/>
        </w:rPr>
        <w:t>,</w:t>
      </w:r>
    </w:p>
    <w:p w:rsidR="006D5EB3" w:rsidRPr="00CB4027" w:rsidRDefault="006D5EB3" w:rsidP="006D5EB3">
      <w:pPr>
        <w:pStyle w:val="Akapitzlist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CB4027">
        <w:rPr>
          <w:sz w:val="22"/>
          <w:szCs w:val="22"/>
        </w:rPr>
        <w:t>Pan Bukowski Adam,</w:t>
      </w:r>
    </w:p>
    <w:p w:rsidR="006D5EB3" w:rsidRPr="00CB4027" w:rsidRDefault="006D5EB3" w:rsidP="006D5EB3">
      <w:pPr>
        <w:pStyle w:val="Akapitzlist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CB4027">
        <w:rPr>
          <w:sz w:val="22"/>
          <w:szCs w:val="22"/>
        </w:rPr>
        <w:t>Pani Anna Kowalczyk,</w:t>
      </w:r>
    </w:p>
    <w:p w:rsidR="006D5EB3" w:rsidRPr="00CB4027" w:rsidRDefault="006D5EB3" w:rsidP="006D5EB3">
      <w:pPr>
        <w:pStyle w:val="Akapitzlist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CB4027">
        <w:rPr>
          <w:sz w:val="22"/>
          <w:szCs w:val="22"/>
        </w:rPr>
        <w:t>Pan Kazimierz Kowalczyk,</w:t>
      </w:r>
    </w:p>
    <w:p w:rsidR="006D5EB3" w:rsidRPr="00CB4027" w:rsidRDefault="006D5EB3" w:rsidP="006D5EB3">
      <w:pPr>
        <w:pStyle w:val="Akapitzlist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CB4027">
        <w:rPr>
          <w:sz w:val="22"/>
          <w:szCs w:val="22"/>
        </w:rPr>
        <w:t>Pan Tadeusz Zarychta,</w:t>
      </w:r>
    </w:p>
    <w:p w:rsidR="006D5EB3" w:rsidRPr="00CB4027" w:rsidRDefault="006D5EB3" w:rsidP="006D5EB3">
      <w:pPr>
        <w:pStyle w:val="Akapitzlist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CB4027">
        <w:rPr>
          <w:sz w:val="22"/>
          <w:szCs w:val="22"/>
        </w:rPr>
        <w:t>Pan Artur Witczak,</w:t>
      </w:r>
    </w:p>
    <w:p w:rsidR="006D5EB3" w:rsidRPr="00CB4027" w:rsidRDefault="006D5EB3" w:rsidP="006D5EB3">
      <w:pPr>
        <w:pStyle w:val="Akapitzlist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CB4027">
        <w:rPr>
          <w:sz w:val="22"/>
          <w:szCs w:val="22"/>
        </w:rPr>
        <w:t>Pani Justyna Prasek,</w:t>
      </w:r>
    </w:p>
    <w:p w:rsidR="006D5EB3" w:rsidRPr="00CB4027" w:rsidRDefault="006D5EB3" w:rsidP="006D5EB3">
      <w:pPr>
        <w:pStyle w:val="Akapitzlist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CB4027">
        <w:rPr>
          <w:sz w:val="22"/>
          <w:szCs w:val="22"/>
        </w:rPr>
        <w:t>Pan Sylwester Prasek,</w:t>
      </w:r>
    </w:p>
    <w:p w:rsidR="006D5EB3" w:rsidRPr="00CB4027" w:rsidRDefault="006D5EB3" w:rsidP="006D5EB3">
      <w:pPr>
        <w:pStyle w:val="Akapitzlist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CB4027">
        <w:rPr>
          <w:sz w:val="22"/>
          <w:szCs w:val="22"/>
        </w:rPr>
        <w:t>Pani Irena Prasek,</w:t>
      </w:r>
    </w:p>
    <w:p w:rsidR="006D5EB3" w:rsidRPr="00CB4027" w:rsidRDefault="006D5EB3" w:rsidP="006D5EB3">
      <w:pPr>
        <w:pStyle w:val="Akapitzlist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CB4027">
        <w:rPr>
          <w:sz w:val="22"/>
          <w:szCs w:val="22"/>
        </w:rPr>
        <w:t xml:space="preserve">Pani Agnieszka Rudzka- </w:t>
      </w:r>
      <w:proofErr w:type="spellStart"/>
      <w:r w:rsidRPr="00CB4027">
        <w:rPr>
          <w:sz w:val="22"/>
          <w:szCs w:val="22"/>
        </w:rPr>
        <w:t>Gałęzia</w:t>
      </w:r>
      <w:proofErr w:type="spellEnd"/>
      <w:r w:rsidRPr="00CB4027">
        <w:rPr>
          <w:sz w:val="22"/>
          <w:szCs w:val="22"/>
        </w:rPr>
        <w:t>,</w:t>
      </w:r>
    </w:p>
    <w:p w:rsidR="006D5EB3" w:rsidRPr="00CB4027" w:rsidRDefault="006D5EB3" w:rsidP="006D5EB3">
      <w:pPr>
        <w:pStyle w:val="Akapitzlist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CB4027">
        <w:rPr>
          <w:sz w:val="22"/>
          <w:szCs w:val="22"/>
        </w:rPr>
        <w:t xml:space="preserve">Pan Robert </w:t>
      </w:r>
      <w:proofErr w:type="spellStart"/>
      <w:r w:rsidRPr="00CB4027">
        <w:rPr>
          <w:sz w:val="22"/>
          <w:szCs w:val="22"/>
        </w:rPr>
        <w:t>Gałęzia</w:t>
      </w:r>
      <w:proofErr w:type="spellEnd"/>
      <w:r w:rsidRPr="00CB4027">
        <w:rPr>
          <w:sz w:val="22"/>
          <w:szCs w:val="22"/>
        </w:rPr>
        <w:t>,</w:t>
      </w:r>
    </w:p>
    <w:p w:rsidR="006D5EB3" w:rsidRPr="00CB4027" w:rsidRDefault="006D5EB3" w:rsidP="006D5EB3">
      <w:pPr>
        <w:pStyle w:val="Akapitzlist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CB4027">
        <w:rPr>
          <w:sz w:val="22"/>
          <w:szCs w:val="22"/>
        </w:rPr>
        <w:t>Pani Maria Borowiecka,</w:t>
      </w:r>
    </w:p>
    <w:p w:rsidR="006D5EB3" w:rsidRPr="00CB4027" w:rsidRDefault="006D5EB3" w:rsidP="006D5EB3">
      <w:pPr>
        <w:pStyle w:val="Akapitzlist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CB4027">
        <w:rPr>
          <w:sz w:val="22"/>
          <w:szCs w:val="22"/>
        </w:rPr>
        <w:t>Pan Krzysztof Borowiecki,</w:t>
      </w:r>
    </w:p>
    <w:p w:rsidR="006D5EB3" w:rsidRPr="00CB4027" w:rsidRDefault="006D5EB3" w:rsidP="006D5EB3">
      <w:pPr>
        <w:pStyle w:val="Akapitzlist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CB4027">
        <w:rPr>
          <w:sz w:val="22"/>
          <w:szCs w:val="22"/>
        </w:rPr>
        <w:t xml:space="preserve">Pani Teresa </w:t>
      </w:r>
      <w:proofErr w:type="spellStart"/>
      <w:r w:rsidRPr="00CB4027">
        <w:rPr>
          <w:sz w:val="22"/>
          <w:szCs w:val="22"/>
        </w:rPr>
        <w:t>Berdyga</w:t>
      </w:r>
      <w:proofErr w:type="spellEnd"/>
      <w:r w:rsidRPr="00CB4027">
        <w:rPr>
          <w:sz w:val="22"/>
          <w:szCs w:val="22"/>
        </w:rPr>
        <w:t>,</w:t>
      </w:r>
    </w:p>
    <w:p w:rsidR="006D5EB3" w:rsidRPr="00CB4027" w:rsidRDefault="006D5EB3" w:rsidP="006D5EB3">
      <w:pPr>
        <w:pStyle w:val="Akapitzlist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CB4027">
        <w:rPr>
          <w:sz w:val="22"/>
          <w:szCs w:val="22"/>
        </w:rPr>
        <w:t>Pan Grzegorz Tomaszewski</w:t>
      </w:r>
    </w:p>
    <w:p w:rsidR="006D5EB3" w:rsidRPr="00CB4027" w:rsidRDefault="006D5EB3" w:rsidP="006D5EB3">
      <w:pPr>
        <w:pStyle w:val="Akapitzlist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proofErr w:type="spellStart"/>
      <w:r w:rsidRPr="00CB4027">
        <w:rPr>
          <w:sz w:val="22"/>
          <w:szCs w:val="22"/>
        </w:rPr>
        <w:t>A.a</w:t>
      </w:r>
      <w:proofErr w:type="spellEnd"/>
      <w:r w:rsidRPr="00CB4027">
        <w:rPr>
          <w:sz w:val="22"/>
          <w:szCs w:val="22"/>
        </w:rPr>
        <w:t>.</w:t>
      </w:r>
    </w:p>
    <w:p w:rsidR="006D5EB3" w:rsidRPr="007D548F" w:rsidRDefault="006D5EB3" w:rsidP="006D5EB3">
      <w:pPr>
        <w:pStyle w:val="Akapitzlist"/>
        <w:rPr>
          <w:color w:val="FF0000"/>
        </w:rPr>
      </w:pPr>
    </w:p>
    <w:p w:rsidR="006D5EB3" w:rsidRPr="00A135BE" w:rsidRDefault="006D5EB3" w:rsidP="003B300E">
      <w:pPr>
        <w:spacing w:line="360" w:lineRule="auto"/>
        <w:rPr>
          <w:b/>
        </w:rPr>
      </w:pPr>
    </w:p>
    <w:sectPr w:rsidR="006D5EB3" w:rsidRPr="00A135BE" w:rsidSect="001326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24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E0E" w:rsidRDefault="00023E0E" w:rsidP="00FD4E18">
      <w:r>
        <w:separator/>
      </w:r>
    </w:p>
  </w:endnote>
  <w:endnote w:type="continuationSeparator" w:id="0">
    <w:p w:rsidR="00023E0E" w:rsidRDefault="00023E0E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F15" w:rsidRDefault="00AC5F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8EE59F" wp14:editId="370BED96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4340F0"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:rsidR="00422C6E" w:rsidRDefault="009C3AF6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Mari</w:t>
    </w:r>
    <w:r w:rsidR="00AC5F15">
      <w:rPr>
        <w:rFonts w:ascii="Monotype Corsiva" w:hAnsi="Monotype Corsiva"/>
        <w:sz w:val="26"/>
        <w:szCs w:val="26"/>
      </w:rPr>
      <w:t>ola Białczak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9C3AF6" w:rsidRPr="001E4F57">
        <w:rPr>
          <w:rStyle w:val="Hipercze"/>
          <w:rFonts w:ascii="Monotype Corsiva" w:hAnsi="Monotype Corsiva"/>
          <w:sz w:val="26"/>
          <w:szCs w:val="26"/>
        </w:rPr>
        <w:t>budownictwo@przytyk.pl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F15" w:rsidRDefault="00AC5F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E0E" w:rsidRDefault="00023E0E" w:rsidP="00FD4E18">
      <w:r>
        <w:separator/>
      </w:r>
    </w:p>
  </w:footnote>
  <w:footnote w:type="continuationSeparator" w:id="0">
    <w:p w:rsidR="00023E0E" w:rsidRDefault="00023E0E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F15" w:rsidRDefault="00AC5F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7DA" w:rsidRPr="002117EA" w:rsidRDefault="002117EA" w:rsidP="00A01BC9">
    <w:pPr>
      <w:pStyle w:val="Nagwek"/>
      <w:tabs>
        <w:tab w:val="clear" w:pos="4536"/>
        <w:tab w:val="clear" w:pos="9072"/>
        <w:tab w:val="center" w:pos="1134"/>
        <w:tab w:val="right" w:pos="10466"/>
      </w:tabs>
      <w:ind w:firstLine="1134"/>
    </w:pPr>
    <w:r w:rsidRPr="002E17D4">
      <w:rPr>
        <w:noProof/>
      </w:rPr>
      <w:drawing>
        <wp:anchor distT="0" distB="0" distL="114300" distR="114300" simplePos="0" relativeHeight="251658240" behindDoc="0" locked="0" layoutInCell="1" allowOverlap="1" wp14:anchorId="0CFE8DBA" wp14:editId="1C8FD125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1" name="Obraz 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E18" w:rsidRP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Przytyk</w:t>
    </w:r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Przytyk, dnia </w:t>
    </w:r>
    <w:r w:rsidR="006D5EB3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11</w:t>
    </w:r>
    <w:r w:rsidR="00284B71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D5EB3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września</w:t>
    </w:r>
    <w:r w:rsidR="00AB0E7B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201</w:t>
    </w:r>
    <w:r w:rsidR="00246A2C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8</w:t>
    </w:r>
    <w:r w:rsid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r.</w:t>
    </w:r>
  </w:p>
  <w:p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57313C" wp14:editId="3008BEDD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0263B6"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Zachęta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F15" w:rsidRDefault="00AC5F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F6BDA"/>
    <w:multiLevelType w:val="hybridMultilevel"/>
    <w:tmpl w:val="95EAD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21249"/>
    <w:multiLevelType w:val="hybridMultilevel"/>
    <w:tmpl w:val="4170E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1477F"/>
    <w:multiLevelType w:val="hybridMultilevel"/>
    <w:tmpl w:val="1BC6D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22E9B"/>
    <w:multiLevelType w:val="hybridMultilevel"/>
    <w:tmpl w:val="778809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B7109"/>
    <w:multiLevelType w:val="hybridMultilevel"/>
    <w:tmpl w:val="69D47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5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19"/>
    <w:rsid w:val="00013656"/>
    <w:rsid w:val="000160A9"/>
    <w:rsid w:val="00023E0E"/>
    <w:rsid w:val="000279CC"/>
    <w:rsid w:val="00030BEF"/>
    <w:rsid w:val="00032EFC"/>
    <w:rsid w:val="0005429B"/>
    <w:rsid w:val="00083B14"/>
    <w:rsid w:val="00086818"/>
    <w:rsid w:val="00091EEC"/>
    <w:rsid w:val="000A0650"/>
    <w:rsid w:val="000A0D2E"/>
    <w:rsid w:val="000A511D"/>
    <w:rsid w:val="000B0FEC"/>
    <w:rsid w:val="000E1574"/>
    <w:rsid w:val="000E3F21"/>
    <w:rsid w:val="000F420A"/>
    <w:rsid w:val="001009B5"/>
    <w:rsid w:val="001066BD"/>
    <w:rsid w:val="0012063B"/>
    <w:rsid w:val="00121FD0"/>
    <w:rsid w:val="0012744F"/>
    <w:rsid w:val="001326F1"/>
    <w:rsid w:val="001416C7"/>
    <w:rsid w:val="00142815"/>
    <w:rsid w:val="00150C05"/>
    <w:rsid w:val="00162001"/>
    <w:rsid w:val="0017306D"/>
    <w:rsid w:val="00183EC0"/>
    <w:rsid w:val="0019499D"/>
    <w:rsid w:val="00196995"/>
    <w:rsid w:val="001A2A2D"/>
    <w:rsid w:val="001A3F95"/>
    <w:rsid w:val="001A6E70"/>
    <w:rsid w:val="001B3531"/>
    <w:rsid w:val="001B3F54"/>
    <w:rsid w:val="001B5CAE"/>
    <w:rsid w:val="001E4C46"/>
    <w:rsid w:val="002057E1"/>
    <w:rsid w:val="002073FA"/>
    <w:rsid w:val="002117EA"/>
    <w:rsid w:val="002161D8"/>
    <w:rsid w:val="00227125"/>
    <w:rsid w:val="00244557"/>
    <w:rsid w:val="00246A2C"/>
    <w:rsid w:val="00247D65"/>
    <w:rsid w:val="0026717D"/>
    <w:rsid w:val="00270E0F"/>
    <w:rsid w:val="00274DA2"/>
    <w:rsid w:val="00277722"/>
    <w:rsid w:val="00284B71"/>
    <w:rsid w:val="00285B70"/>
    <w:rsid w:val="002B05A0"/>
    <w:rsid w:val="002E17D4"/>
    <w:rsid w:val="002E5F86"/>
    <w:rsid w:val="002F0309"/>
    <w:rsid w:val="002F0350"/>
    <w:rsid w:val="00302627"/>
    <w:rsid w:val="00304827"/>
    <w:rsid w:val="00311BE1"/>
    <w:rsid w:val="0031269D"/>
    <w:rsid w:val="00314F89"/>
    <w:rsid w:val="00357150"/>
    <w:rsid w:val="00361A64"/>
    <w:rsid w:val="00363876"/>
    <w:rsid w:val="00371E73"/>
    <w:rsid w:val="003761EB"/>
    <w:rsid w:val="00387119"/>
    <w:rsid w:val="003A0060"/>
    <w:rsid w:val="003A21CE"/>
    <w:rsid w:val="003A5649"/>
    <w:rsid w:val="003B0E86"/>
    <w:rsid w:val="003B300E"/>
    <w:rsid w:val="003B4971"/>
    <w:rsid w:val="003B5113"/>
    <w:rsid w:val="003B5418"/>
    <w:rsid w:val="003B78F4"/>
    <w:rsid w:val="003C0855"/>
    <w:rsid w:val="003C182C"/>
    <w:rsid w:val="003C6B7B"/>
    <w:rsid w:val="003D41E1"/>
    <w:rsid w:val="003D4387"/>
    <w:rsid w:val="003D75D8"/>
    <w:rsid w:val="003F2C70"/>
    <w:rsid w:val="00410B71"/>
    <w:rsid w:val="00417057"/>
    <w:rsid w:val="00422C6E"/>
    <w:rsid w:val="00424FFE"/>
    <w:rsid w:val="00427CBF"/>
    <w:rsid w:val="00456398"/>
    <w:rsid w:val="00457115"/>
    <w:rsid w:val="00461DC9"/>
    <w:rsid w:val="00472AEB"/>
    <w:rsid w:val="00476D6F"/>
    <w:rsid w:val="004774A0"/>
    <w:rsid w:val="00486CB9"/>
    <w:rsid w:val="004B2AE4"/>
    <w:rsid w:val="004B36F9"/>
    <w:rsid w:val="004B5436"/>
    <w:rsid w:val="004B5ADB"/>
    <w:rsid w:val="004B7186"/>
    <w:rsid w:val="004B7208"/>
    <w:rsid w:val="004C16B3"/>
    <w:rsid w:val="004C2B1E"/>
    <w:rsid w:val="004C4609"/>
    <w:rsid w:val="004D1A6E"/>
    <w:rsid w:val="004D3722"/>
    <w:rsid w:val="004D6B15"/>
    <w:rsid w:val="004E424C"/>
    <w:rsid w:val="004F0D5E"/>
    <w:rsid w:val="005765FD"/>
    <w:rsid w:val="005955F8"/>
    <w:rsid w:val="0059736C"/>
    <w:rsid w:val="005D73C6"/>
    <w:rsid w:val="005F62E8"/>
    <w:rsid w:val="00607970"/>
    <w:rsid w:val="00610558"/>
    <w:rsid w:val="00623D42"/>
    <w:rsid w:val="00636592"/>
    <w:rsid w:val="00636D28"/>
    <w:rsid w:val="00664B6B"/>
    <w:rsid w:val="00677419"/>
    <w:rsid w:val="00681555"/>
    <w:rsid w:val="006933A3"/>
    <w:rsid w:val="006A3CF5"/>
    <w:rsid w:val="006A4DAB"/>
    <w:rsid w:val="006B52D4"/>
    <w:rsid w:val="006C4C8E"/>
    <w:rsid w:val="006D2146"/>
    <w:rsid w:val="006D5EB3"/>
    <w:rsid w:val="00721A30"/>
    <w:rsid w:val="00763E75"/>
    <w:rsid w:val="00773A64"/>
    <w:rsid w:val="007908BC"/>
    <w:rsid w:val="007A45A4"/>
    <w:rsid w:val="007C307E"/>
    <w:rsid w:val="007E69E3"/>
    <w:rsid w:val="008073CC"/>
    <w:rsid w:val="008111AE"/>
    <w:rsid w:val="0081473B"/>
    <w:rsid w:val="00841C18"/>
    <w:rsid w:val="008445FC"/>
    <w:rsid w:val="00851519"/>
    <w:rsid w:val="00863CEB"/>
    <w:rsid w:val="00886E6E"/>
    <w:rsid w:val="0089277D"/>
    <w:rsid w:val="008A20A3"/>
    <w:rsid w:val="008A5264"/>
    <w:rsid w:val="008B06D7"/>
    <w:rsid w:val="008C4F7F"/>
    <w:rsid w:val="008D46E8"/>
    <w:rsid w:val="00900E89"/>
    <w:rsid w:val="00916D95"/>
    <w:rsid w:val="009179F6"/>
    <w:rsid w:val="00927E8D"/>
    <w:rsid w:val="00932225"/>
    <w:rsid w:val="00933D07"/>
    <w:rsid w:val="00956FDD"/>
    <w:rsid w:val="009646C7"/>
    <w:rsid w:val="00965221"/>
    <w:rsid w:val="0096564A"/>
    <w:rsid w:val="00975B11"/>
    <w:rsid w:val="0098183E"/>
    <w:rsid w:val="00984FD0"/>
    <w:rsid w:val="00986D60"/>
    <w:rsid w:val="00993112"/>
    <w:rsid w:val="009967C6"/>
    <w:rsid w:val="009B5628"/>
    <w:rsid w:val="009B7CB9"/>
    <w:rsid w:val="009C3AF6"/>
    <w:rsid w:val="009C51B4"/>
    <w:rsid w:val="009E410B"/>
    <w:rsid w:val="009E415B"/>
    <w:rsid w:val="009F355F"/>
    <w:rsid w:val="009F3F2A"/>
    <w:rsid w:val="009F4699"/>
    <w:rsid w:val="00A01BC9"/>
    <w:rsid w:val="00A135BE"/>
    <w:rsid w:val="00A2145F"/>
    <w:rsid w:val="00A31FA5"/>
    <w:rsid w:val="00A54037"/>
    <w:rsid w:val="00A610B5"/>
    <w:rsid w:val="00A7038D"/>
    <w:rsid w:val="00A777DA"/>
    <w:rsid w:val="00A8402D"/>
    <w:rsid w:val="00AA67AA"/>
    <w:rsid w:val="00AB0E7B"/>
    <w:rsid w:val="00AB1FAE"/>
    <w:rsid w:val="00AC0FDF"/>
    <w:rsid w:val="00AC2D38"/>
    <w:rsid w:val="00AC5F15"/>
    <w:rsid w:val="00AD7BFE"/>
    <w:rsid w:val="00AE6B4B"/>
    <w:rsid w:val="00B01953"/>
    <w:rsid w:val="00B06794"/>
    <w:rsid w:val="00B07A21"/>
    <w:rsid w:val="00B164FE"/>
    <w:rsid w:val="00B32A5C"/>
    <w:rsid w:val="00B4532E"/>
    <w:rsid w:val="00B57841"/>
    <w:rsid w:val="00B65A35"/>
    <w:rsid w:val="00B67E37"/>
    <w:rsid w:val="00BA73F1"/>
    <w:rsid w:val="00BE13E1"/>
    <w:rsid w:val="00BE29B8"/>
    <w:rsid w:val="00BE6E98"/>
    <w:rsid w:val="00BF08D9"/>
    <w:rsid w:val="00C06BFA"/>
    <w:rsid w:val="00C1217C"/>
    <w:rsid w:val="00C16210"/>
    <w:rsid w:val="00C302C5"/>
    <w:rsid w:val="00C32E71"/>
    <w:rsid w:val="00C52895"/>
    <w:rsid w:val="00C57468"/>
    <w:rsid w:val="00C678FD"/>
    <w:rsid w:val="00C81DD4"/>
    <w:rsid w:val="00C87735"/>
    <w:rsid w:val="00D14A4C"/>
    <w:rsid w:val="00D1670E"/>
    <w:rsid w:val="00D17F91"/>
    <w:rsid w:val="00D31AC4"/>
    <w:rsid w:val="00D40408"/>
    <w:rsid w:val="00D40FE8"/>
    <w:rsid w:val="00D46A32"/>
    <w:rsid w:val="00D46C3E"/>
    <w:rsid w:val="00D525C3"/>
    <w:rsid w:val="00D5598D"/>
    <w:rsid w:val="00D676C1"/>
    <w:rsid w:val="00D712AC"/>
    <w:rsid w:val="00D74BAF"/>
    <w:rsid w:val="00D81FC7"/>
    <w:rsid w:val="00D82628"/>
    <w:rsid w:val="00D840A8"/>
    <w:rsid w:val="00D86A17"/>
    <w:rsid w:val="00D901DC"/>
    <w:rsid w:val="00D90BBF"/>
    <w:rsid w:val="00DA4AE5"/>
    <w:rsid w:val="00DC16C8"/>
    <w:rsid w:val="00DC7B94"/>
    <w:rsid w:val="00DD72A1"/>
    <w:rsid w:val="00DE00EC"/>
    <w:rsid w:val="00DE2C58"/>
    <w:rsid w:val="00DE781E"/>
    <w:rsid w:val="00DF4D3E"/>
    <w:rsid w:val="00E11C59"/>
    <w:rsid w:val="00E1651A"/>
    <w:rsid w:val="00E23CCF"/>
    <w:rsid w:val="00E32DC3"/>
    <w:rsid w:val="00E33C30"/>
    <w:rsid w:val="00E40279"/>
    <w:rsid w:val="00E44B76"/>
    <w:rsid w:val="00E536C7"/>
    <w:rsid w:val="00E56C48"/>
    <w:rsid w:val="00E61DAE"/>
    <w:rsid w:val="00E85724"/>
    <w:rsid w:val="00E975CD"/>
    <w:rsid w:val="00EA1AF5"/>
    <w:rsid w:val="00EA33EC"/>
    <w:rsid w:val="00EA7739"/>
    <w:rsid w:val="00EC1250"/>
    <w:rsid w:val="00EC3D56"/>
    <w:rsid w:val="00EC4FEE"/>
    <w:rsid w:val="00EE0E1C"/>
    <w:rsid w:val="00EF5A4D"/>
    <w:rsid w:val="00EF6FE7"/>
    <w:rsid w:val="00F02CA2"/>
    <w:rsid w:val="00F04CA3"/>
    <w:rsid w:val="00F16F79"/>
    <w:rsid w:val="00F20D6C"/>
    <w:rsid w:val="00F21BE3"/>
    <w:rsid w:val="00F5394B"/>
    <w:rsid w:val="00F56EAF"/>
    <w:rsid w:val="00F57F59"/>
    <w:rsid w:val="00F62C21"/>
    <w:rsid w:val="00F6613B"/>
    <w:rsid w:val="00F6661B"/>
    <w:rsid w:val="00F67173"/>
    <w:rsid w:val="00F76A89"/>
    <w:rsid w:val="00F80C91"/>
    <w:rsid w:val="00F84A77"/>
    <w:rsid w:val="00F8625C"/>
    <w:rsid w:val="00F91091"/>
    <w:rsid w:val="00F92E10"/>
    <w:rsid w:val="00FA383F"/>
    <w:rsid w:val="00FA6A0B"/>
    <w:rsid w:val="00FB44F4"/>
    <w:rsid w:val="00FC30AC"/>
    <w:rsid w:val="00FD1063"/>
    <w:rsid w:val="00FD4E18"/>
    <w:rsid w:val="00F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1F164"/>
  <w15:docId w15:val="{3E569601-3FCB-4ABE-B4A4-3516F305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7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387119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38711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budownictwo@przytyk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CD1C6-8CE6-4170-8364-61FDCA264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26</TotalTime>
  <Pages>2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Mariola Białczak</cp:lastModifiedBy>
  <cp:revision>6</cp:revision>
  <cp:lastPrinted>2018-09-11T08:24:00Z</cp:lastPrinted>
  <dcterms:created xsi:type="dcterms:W3CDTF">2018-07-27T05:40:00Z</dcterms:created>
  <dcterms:modified xsi:type="dcterms:W3CDTF">2018-09-11T08:26:00Z</dcterms:modified>
</cp:coreProperties>
</file>